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70" w:rightFromText="181" w:vertAnchor="text" w:tblpY="250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342"/>
      </w:tblGrid>
      <w:tr w:rsidR="0033758F" w14:paraId="08057A5C" w14:textId="77777777" w:rsidTr="00080DC1">
        <w:trPr>
          <w:trHeight w:hRule="exact" w:val="496"/>
        </w:trPr>
        <w:tc>
          <w:tcPr>
            <w:tcW w:w="5342" w:type="dxa"/>
            <w:vAlign w:val="center"/>
          </w:tcPr>
          <w:p w14:paraId="14511D5F" w14:textId="7D4D49ED" w:rsidR="00EE7263" w:rsidRPr="00CC6AFE" w:rsidRDefault="0033758F" w:rsidP="00EE7263">
            <w:pPr>
              <w:rPr>
                <w:rFonts w:asciiTheme="minorHAnsi" w:hAnsiTheme="minorHAnsi" w:cstheme="minorHAnsi"/>
                <w:szCs w:val="24"/>
              </w:rPr>
            </w:pPr>
            <w:r w:rsidRPr="00CC6AFE">
              <w:rPr>
                <w:rFonts w:asciiTheme="minorHAnsi" w:hAnsiTheme="minorHAnsi" w:cstheme="minorHAnsi"/>
                <w:szCs w:val="24"/>
              </w:rPr>
              <w:t xml:space="preserve">Date of </w:t>
            </w:r>
            <w:r w:rsidR="0016560B" w:rsidRPr="00CC6AFE">
              <w:rPr>
                <w:rFonts w:asciiTheme="minorHAnsi" w:hAnsiTheme="minorHAnsi" w:cstheme="minorHAnsi"/>
                <w:szCs w:val="24"/>
              </w:rPr>
              <w:t>R</w:t>
            </w:r>
            <w:r w:rsidRPr="00CC6AFE">
              <w:rPr>
                <w:rFonts w:asciiTheme="minorHAnsi" w:hAnsiTheme="minorHAnsi" w:cstheme="minorHAnsi"/>
                <w:szCs w:val="24"/>
              </w:rPr>
              <w:t>equest:</w:t>
            </w:r>
            <w:r w:rsidR="00EE7263"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="00EE7263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662890207"/>
                <w:placeholder>
                  <w:docPart w:val="279BFFA80FC840C19EF64D582573DF15"/>
                </w:placeholder>
                <w:showingPlcHdr/>
                <w15:color w:val="000000"/>
                <w:date w:fullDate="2021-06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1117282114" w:edGrp="everyone"/>
                <w:r w:rsidR="00EE7263" w:rsidRPr="00A65AF9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  <w:permEnd w:id="1117282114"/>
              </w:sdtContent>
            </w:sdt>
            <w:r w:rsidR="00EE7263" w:rsidRPr="00CC6AFE">
              <w:rPr>
                <w:rFonts w:asciiTheme="minorHAnsi" w:hAnsiTheme="minorHAnsi" w:cstheme="minorHAnsi"/>
                <w:szCs w:val="24"/>
              </w:rPr>
              <w:t xml:space="preserve">                </w:t>
            </w:r>
          </w:p>
          <w:p w14:paraId="3F826264" w14:textId="06E0758B" w:rsidR="0033758F" w:rsidRPr="00CC6AFE" w:rsidRDefault="0033758F" w:rsidP="003375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9472943" w14:textId="77777777" w:rsidR="00BE5849" w:rsidRPr="00BE5849" w:rsidRDefault="00BE5849" w:rsidP="00BE5849">
      <w:p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eastAsia="en-GB"/>
        </w:rPr>
      </w:pPr>
      <w:r w:rsidRPr="00BE5849">
        <w:rPr>
          <w:rFonts w:ascii="Times New Roman" w:eastAsia="Times New Roman" w:hAnsi="Times New Roman" w:cs="Times New Roman"/>
          <w:noProof/>
          <w:color w:val="auto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A06ED84" wp14:editId="779F077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26005" cy="463451"/>
            <wp:effectExtent l="0" t="0" r="0" b="0"/>
            <wp:wrapThrough wrapText="bothSides">
              <wp:wrapPolygon edited="0">
                <wp:start x="708" y="0"/>
                <wp:lineTo x="0" y="4444"/>
                <wp:lineTo x="0" y="8000"/>
                <wp:lineTo x="531" y="15111"/>
                <wp:lineTo x="1769" y="20444"/>
                <wp:lineTo x="17690" y="20444"/>
                <wp:lineTo x="17867" y="15111"/>
                <wp:lineTo x="21405" y="10667"/>
                <wp:lineTo x="21405" y="1778"/>
                <wp:lineTo x="21229" y="0"/>
                <wp:lineTo x="708" y="0"/>
              </wp:wrapPolygon>
            </wp:wrapThrough>
            <wp:docPr id="3" name="Picture 2" descr="A group of colorful rectangular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colorful rectangular 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46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38200" w14:textId="77777777" w:rsidR="001F0B36" w:rsidRDefault="001F0B36" w:rsidP="00C4495D">
      <w:pPr>
        <w:pStyle w:val="Heading1"/>
        <w:spacing w:line="240" w:lineRule="auto"/>
        <w:ind w:left="0"/>
        <w:rPr>
          <w:rFonts w:asciiTheme="minorHAnsi" w:hAnsiTheme="minorHAnsi" w:cstheme="minorHAnsi"/>
        </w:rPr>
      </w:pPr>
    </w:p>
    <w:p w14:paraId="6940A493" w14:textId="69638869" w:rsidR="00C63C4B" w:rsidRPr="00CC6AFE" w:rsidRDefault="003E1C59" w:rsidP="00C4495D">
      <w:pPr>
        <w:pStyle w:val="Heading1"/>
        <w:spacing w:line="240" w:lineRule="auto"/>
        <w:ind w:left="0"/>
        <w:rPr>
          <w:rFonts w:asciiTheme="minorHAnsi" w:hAnsiTheme="minorHAnsi" w:cstheme="minorHAnsi"/>
        </w:rPr>
      </w:pPr>
      <w:r w:rsidRPr="00CC6AFE">
        <w:rPr>
          <w:rFonts w:asciiTheme="minorHAnsi" w:hAnsiTheme="minorHAnsi" w:cstheme="minorHAnsi"/>
        </w:rPr>
        <w:t xml:space="preserve">Lancashire </w:t>
      </w:r>
      <w:r w:rsidR="00C709E1">
        <w:rPr>
          <w:rFonts w:asciiTheme="minorHAnsi" w:hAnsiTheme="minorHAnsi" w:cstheme="minorHAnsi"/>
        </w:rPr>
        <w:t xml:space="preserve">Health Visiting and </w:t>
      </w:r>
      <w:r w:rsidR="00BF21F5">
        <w:rPr>
          <w:rFonts w:asciiTheme="minorHAnsi" w:hAnsiTheme="minorHAnsi" w:cstheme="minorHAnsi"/>
        </w:rPr>
        <w:t>School Nursing</w:t>
      </w:r>
    </w:p>
    <w:p w14:paraId="6FF678D6" w14:textId="67FCFE4B" w:rsidR="00C63C4B" w:rsidRPr="00CC6AFE" w:rsidRDefault="00C63C4B" w:rsidP="00BA42AF">
      <w:pPr>
        <w:pStyle w:val="Heading1"/>
        <w:spacing w:before="0"/>
        <w:ind w:left="0"/>
        <w:rPr>
          <w:rFonts w:asciiTheme="minorHAnsi" w:hAnsiTheme="minorHAnsi" w:cstheme="minorHAnsi"/>
        </w:rPr>
      </w:pPr>
      <w:r w:rsidRPr="00CC6AFE">
        <w:rPr>
          <w:rFonts w:asciiTheme="minorHAnsi" w:hAnsiTheme="minorHAnsi" w:cstheme="minorHAnsi"/>
        </w:rPr>
        <w:t>Request for Support</w:t>
      </w:r>
      <w:r w:rsidRPr="00CC6AFE">
        <w:rPr>
          <w:rFonts w:asciiTheme="minorHAnsi" w:hAnsiTheme="minorHAnsi" w:cstheme="minorHAnsi"/>
          <w:noProof/>
          <w:lang w:eastAsia="en-GB"/>
        </w:rPr>
        <w:t xml:space="preserve"> </w:t>
      </w:r>
    </w:p>
    <w:p w14:paraId="5D8696FC" w14:textId="6428C12E" w:rsidR="00F77020" w:rsidRPr="00BF21F5" w:rsidRDefault="00BF21F5" w:rsidP="00E03F26">
      <w:pPr>
        <w:spacing w:after="0" w:line="240" w:lineRule="auto"/>
        <w:ind w:right="-142"/>
        <w:rPr>
          <w:rFonts w:asciiTheme="minorHAnsi" w:hAnsiTheme="minorHAnsi" w:cstheme="minorHAnsi"/>
          <w:sz w:val="20"/>
          <w:szCs w:val="20"/>
        </w:rPr>
      </w:pPr>
      <w:r w:rsidRPr="00BF21F5">
        <w:rPr>
          <w:rFonts w:asciiTheme="minorHAnsi" w:hAnsiTheme="minorHAnsi" w:cstheme="minorHAnsi"/>
          <w:color w:val="auto"/>
          <w:sz w:val="20"/>
          <w:szCs w:val="20"/>
        </w:rPr>
        <w:t xml:space="preserve">Please note, if you feel that a child or young person has been harmed or abused or is at risk of harm or abuse, that you must follow your local </w:t>
      </w:r>
      <w:r w:rsidR="002B5D3B">
        <w:rPr>
          <w:rFonts w:asciiTheme="minorHAnsi" w:hAnsiTheme="minorHAnsi" w:cstheme="minorHAnsi"/>
          <w:color w:val="auto"/>
          <w:sz w:val="20"/>
          <w:szCs w:val="20"/>
        </w:rPr>
        <w:t xml:space="preserve">safeguarding policies. </w:t>
      </w:r>
    </w:p>
    <w:p w14:paraId="0F5B3B75" w14:textId="3B5732D2" w:rsidR="00C63C4B" w:rsidRPr="00BF21F5" w:rsidRDefault="0016076E" w:rsidP="00573B2B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Client</w:t>
      </w:r>
      <w:r w:rsidR="00B55AE4">
        <w:rPr>
          <w:rFonts w:asciiTheme="minorHAnsi" w:hAnsiTheme="minorHAnsi" w:cstheme="minorHAnsi"/>
          <w:sz w:val="22"/>
          <w:szCs w:val="22"/>
        </w:rPr>
        <w:t xml:space="preserve"> </w:t>
      </w:r>
      <w:r w:rsidR="00C63C4B" w:rsidRPr="00BF21F5">
        <w:rPr>
          <w:rFonts w:asciiTheme="minorHAnsi" w:hAnsiTheme="minorHAnsi" w:cstheme="minorHAnsi"/>
          <w:sz w:val="22"/>
          <w:szCs w:val="22"/>
        </w:rPr>
        <w:t>Details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260"/>
        <w:gridCol w:w="2268"/>
        <w:gridCol w:w="3118"/>
      </w:tblGrid>
      <w:tr w:rsidR="0065604A" w:rsidRPr="00BF21F5" w14:paraId="4812DF9D" w14:textId="77777777" w:rsidTr="00C84675">
        <w:trPr>
          <w:trHeight w:val="310"/>
        </w:trPr>
        <w:tc>
          <w:tcPr>
            <w:tcW w:w="2553" w:type="dxa"/>
          </w:tcPr>
          <w:p w14:paraId="3A04BF49" w14:textId="77777777" w:rsidR="0065604A" w:rsidRPr="00BF21F5" w:rsidRDefault="001A790A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791399496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632B2DCE" w14:textId="05B6120C" w:rsidR="00BF69CD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Mar>
              <w:right w:w="28" w:type="dxa"/>
            </w:tcMar>
          </w:tcPr>
          <w:p w14:paraId="0A893352" w14:textId="61298524" w:rsidR="0065604A" w:rsidRPr="00BF21F5" w:rsidRDefault="001A790A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AKA</w:t>
            </w:r>
            <w:r w:rsidR="001B270E" w:rsidRPr="00BF21F5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BF5FCA" w:rsidRPr="00BF21F5">
              <w:rPr>
                <w:rFonts w:asciiTheme="minorHAnsi" w:hAnsiTheme="minorHAnsi" w:cstheme="minorHAnsi"/>
                <w:sz w:val="22"/>
              </w:rPr>
              <w:t>preferred</w:t>
            </w:r>
            <w:r w:rsidR="001B270E" w:rsidRPr="00BF21F5">
              <w:rPr>
                <w:rFonts w:asciiTheme="minorHAnsi" w:hAnsiTheme="minorHAnsi" w:cstheme="minorHAnsi"/>
                <w:sz w:val="22"/>
              </w:rPr>
              <w:t xml:space="preserve"> name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270391241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4C829174" w14:textId="5CF0D477" w:rsidR="0065604A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604A" w:rsidRPr="00BF21F5" w14:paraId="35A14E12" w14:textId="77777777" w:rsidTr="00C84675">
        <w:trPr>
          <w:trHeight w:val="272"/>
        </w:trPr>
        <w:tc>
          <w:tcPr>
            <w:tcW w:w="2553" w:type="dxa"/>
          </w:tcPr>
          <w:p w14:paraId="17196706" w14:textId="77777777" w:rsidR="0065604A" w:rsidRPr="00BF21F5" w:rsidRDefault="001A790A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Date of Birth/EDD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-55994384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60" w:type="dxa"/>
              </w:tcPr>
              <w:p w14:paraId="4492149D" w14:textId="49E8A797" w:rsidR="0065604A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332DB728" w14:textId="77777777" w:rsidR="0065604A" w:rsidRPr="00BF21F5" w:rsidRDefault="001A790A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Gender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170004508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7BD8577D" w14:textId="2A827BB6" w:rsidR="0065604A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604A" w:rsidRPr="00BF21F5" w14:paraId="23B04772" w14:textId="77777777" w:rsidTr="00C84675">
        <w:trPr>
          <w:trHeight w:val="454"/>
        </w:trPr>
        <w:tc>
          <w:tcPr>
            <w:tcW w:w="2553" w:type="dxa"/>
          </w:tcPr>
          <w:p w14:paraId="083CE587" w14:textId="77777777" w:rsidR="0065604A" w:rsidRPr="00BF21F5" w:rsidRDefault="001A790A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-479230904"/>
            <w:placeholder>
              <w:docPart w:val="DefaultPlaceholder_-1854013440"/>
            </w:placeholder>
            <w:showingPlcHdr/>
          </w:sdtPr>
          <w:sdtContent>
            <w:tc>
              <w:tcPr>
                <w:tcW w:w="8646" w:type="dxa"/>
                <w:gridSpan w:val="3"/>
              </w:tcPr>
              <w:p w14:paraId="233E2F7B" w14:textId="0F9ECCB9" w:rsidR="00E03F26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7ABF" w:rsidRPr="00BF21F5" w14:paraId="6D4DAEEF" w14:textId="77777777" w:rsidTr="00C84675">
        <w:trPr>
          <w:trHeight w:val="240"/>
        </w:trPr>
        <w:tc>
          <w:tcPr>
            <w:tcW w:w="2553" w:type="dxa"/>
          </w:tcPr>
          <w:p w14:paraId="3CB19803" w14:textId="77777777" w:rsidR="00BF7ABF" w:rsidRPr="00BF21F5" w:rsidRDefault="00BF7ABF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3947419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04217C64" w14:textId="7791D090" w:rsidR="00BF7ABF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Borders>
              <w:right w:val="single" w:sz="4" w:space="0" w:color="3C3C3B" w:themeColor="text1"/>
            </w:tcBorders>
          </w:tcPr>
          <w:p w14:paraId="13ADBEE1" w14:textId="15B7585E" w:rsidR="00BF7ABF" w:rsidRPr="00BF21F5" w:rsidRDefault="00BF7ABF" w:rsidP="00732A1C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School </w:t>
            </w:r>
            <w:r w:rsidR="004E3523">
              <w:rPr>
                <w:rFonts w:asciiTheme="minorHAnsi" w:hAnsiTheme="minorHAnsi" w:cstheme="minorHAnsi"/>
                <w:sz w:val="22"/>
              </w:rPr>
              <w:t>/Nursery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-768233319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3C3C3B" w:themeColor="text1"/>
                </w:tcBorders>
              </w:tcPr>
              <w:p w14:paraId="5ADD0D22" w14:textId="29F13C92" w:rsidR="00BF7ABF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49DD" w:rsidRPr="00BF21F5" w14:paraId="08427EB2" w14:textId="77777777" w:rsidTr="00C84675">
        <w:trPr>
          <w:trHeight w:val="243"/>
        </w:trPr>
        <w:tc>
          <w:tcPr>
            <w:tcW w:w="2553" w:type="dxa"/>
          </w:tcPr>
          <w:p w14:paraId="583D0201" w14:textId="77777777" w:rsidR="00E749DD" w:rsidRPr="00BF21F5" w:rsidRDefault="00E749DD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GP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-1373607857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Borders>
                  <w:right w:val="single" w:sz="4" w:space="0" w:color="3C3C3B" w:themeColor="text1"/>
                </w:tcBorders>
              </w:tcPr>
              <w:p w14:paraId="3782D1E1" w14:textId="768AF6F8" w:rsidR="00BF69CD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Borders>
              <w:right w:val="single" w:sz="4" w:space="0" w:color="3C3C3B" w:themeColor="text1"/>
            </w:tcBorders>
          </w:tcPr>
          <w:p w14:paraId="30BA85B2" w14:textId="31BD9DA4" w:rsidR="00E749DD" w:rsidRPr="00BF21F5" w:rsidRDefault="00E749DD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color w:val="auto"/>
                <w:sz w:val="22"/>
              </w:rPr>
              <w:t>NHS Number</w:t>
            </w:r>
            <w:r w:rsidR="007961A1" w:rsidRPr="00BF21F5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-1982299173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  <w:tcBorders>
                  <w:left w:val="single" w:sz="4" w:space="0" w:color="3C3C3B" w:themeColor="text1"/>
                </w:tcBorders>
              </w:tcPr>
              <w:p w14:paraId="7EA7D926" w14:textId="5C223654" w:rsidR="00E749DD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49DD" w:rsidRPr="00BF21F5" w14:paraId="1BAA3B06" w14:textId="77777777" w:rsidTr="00C84675">
        <w:trPr>
          <w:trHeight w:val="276"/>
        </w:trPr>
        <w:tc>
          <w:tcPr>
            <w:tcW w:w="2553" w:type="dxa"/>
          </w:tcPr>
          <w:p w14:paraId="7A0317C0" w14:textId="77777777" w:rsidR="00E749DD" w:rsidRPr="00BF21F5" w:rsidRDefault="00E749DD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Ethnicity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309873064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  <w:tcBorders>
                  <w:right w:val="single" w:sz="4" w:space="0" w:color="3C3C3B" w:themeColor="text1"/>
                </w:tcBorders>
              </w:tcPr>
              <w:p w14:paraId="63B31D94" w14:textId="5C0ADFE6" w:rsidR="00E749DD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3C3C3B" w:themeColor="text1"/>
            </w:tcBorders>
          </w:tcPr>
          <w:p w14:paraId="6982A848" w14:textId="77777777" w:rsidR="00E749DD" w:rsidRPr="00BF21F5" w:rsidRDefault="00E749DD" w:rsidP="00732A1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Religion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</w:rPr>
            <w:id w:val="504324149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547EB31D" w14:textId="15D51A59" w:rsidR="00E749DD" w:rsidRPr="00BF21F5" w:rsidRDefault="00C84675" w:rsidP="00732A1C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5E9AEC" w14:textId="4C6A2F1E" w:rsidR="00054C76" w:rsidRPr="00BF21F5" w:rsidRDefault="00054C76" w:rsidP="00915E15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82"/>
        <w:gridCol w:w="1559"/>
        <w:gridCol w:w="3686"/>
      </w:tblGrid>
      <w:tr w:rsidR="00915E15" w:rsidRPr="00BF21F5" w14:paraId="6C62E336" w14:textId="188C5D5D" w:rsidTr="00B50A39">
        <w:tc>
          <w:tcPr>
            <w:tcW w:w="5382" w:type="dxa"/>
          </w:tcPr>
          <w:p w14:paraId="3235D743" w14:textId="6B6F8202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bookmarkStart w:id="0" w:name="_Hlk128670339"/>
            <w:r w:rsidRPr="00BF21F5">
              <w:rPr>
                <w:rFonts w:asciiTheme="minorHAnsi" w:hAnsiTheme="minorHAnsi" w:cstheme="minorHAnsi"/>
                <w:sz w:val="22"/>
              </w:rPr>
              <w:t xml:space="preserve">Are there any lone working concerns? </w:t>
            </w:r>
          </w:p>
        </w:tc>
        <w:tc>
          <w:tcPr>
            <w:tcW w:w="1559" w:type="dxa"/>
          </w:tcPr>
          <w:p w14:paraId="568FF97C" w14:textId="73D522A0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081580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0782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-1609654417"/>
              <w:placeholder>
                <w:docPart w:val="DefaultPlaceholder_-1854013440"/>
              </w:placeholder>
            </w:sdtPr>
            <w:sdtContent>
              <w:p w14:paraId="5BE680A4" w14:textId="3F9C5ECB" w:rsidR="00915E15" w:rsidRPr="00BF21F5" w:rsidRDefault="00915E15" w:rsidP="00915E15">
                <w:pPr>
                  <w:spacing w:after="120"/>
                  <w:rPr>
                    <w:rFonts w:asciiTheme="minorHAnsi" w:hAnsiTheme="minorHAnsi" w:cstheme="minorHAnsi"/>
                    <w:sz w:val="22"/>
                  </w:rPr>
                </w:pPr>
                <w:r w:rsidRPr="00BF21F5">
                  <w:rPr>
                    <w:rFonts w:asciiTheme="minorHAnsi" w:hAnsiTheme="minorHAnsi" w:cstheme="minorHAnsi"/>
                    <w:sz w:val="22"/>
                  </w:rPr>
                  <w:t xml:space="preserve">If </w:t>
                </w:r>
                <w:r w:rsidR="00D7437E" w:rsidRPr="00BF21F5">
                  <w:rPr>
                    <w:rFonts w:asciiTheme="minorHAnsi" w:hAnsiTheme="minorHAnsi" w:cstheme="minorHAnsi"/>
                    <w:sz w:val="22"/>
                  </w:rPr>
                  <w:t>yes,</w:t>
                </w:r>
                <w:r w:rsidRPr="00BF21F5">
                  <w:rPr>
                    <w:rFonts w:asciiTheme="minorHAnsi" w:hAnsiTheme="minorHAnsi" w:cstheme="minorHAnsi"/>
                    <w:sz w:val="22"/>
                  </w:rPr>
                  <w:t xml:space="preserve"> please expand:</w:t>
                </w:r>
              </w:p>
            </w:sdtContent>
          </w:sdt>
        </w:tc>
      </w:tr>
      <w:tr w:rsidR="00915E15" w:rsidRPr="00BF21F5" w14:paraId="10921515" w14:textId="34E1F4D6" w:rsidTr="00B50A39">
        <w:tc>
          <w:tcPr>
            <w:tcW w:w="5382" w:type="dxa"/>
          </w:tcPr>
          <w:p w14:paraId="28B36E4D" w14:textId="127A95FB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Are they a </w:t>
            </w:r>
            <w:r w:rsidR="00CF2F37">
              <w:rPr>
                <w:rFonts w:asciiTheme="minorHAnsi" w:hAnsiTheme="minorHAnsi" w:cstheme="minorHAnsi"/>
                <w:sz w:val="22"/>
              </w:rPr>
              <w:t>Child in Care</w:t>
            </w:r>
            <w:r w:rsidRPr="00BF21F5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1559" w:type="dxa"/>
          </w:tcPr>
          <w:p w14:paraId="069B582B" w14:textId="3CAD62B8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60055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5040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5B7A86BD" w14:textId="77777777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15E15" w:rsidRPr="00BF21F5" w14:paraId="1678CF65" w14:textId="068FE811" w:rsidTr="00B50A39">
        <w:tc>
          <w:tcPr>
            <w:tcW w:w="5382" w:type="dxa"/>
          </w:tcPr>
          <w:p w14:paraId="4F3F8797" w14:textId="084A7E48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Are there any safeguarding concerns? Are they on a CP/CIN Plan? </w:t>
            </w:r>
          </w:p>
        </w:tc>
        <w:tc>
          <w:tcPr>
            <w:tcW w:w="1559" w:type="dxa"/>
          </w:tcPr>
          <w:p w14:paraId="53419833" w14:textId="7F7E986D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77724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276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1082723683"/>
              <w:placeholder>
                <w:docPart w:val="DefaultPlaceholder_-1854013440"/>
              </w:placeholder>
            </w:sdtPr>
            <w:sdtContent>
              <w:p w14:paraId="59C67AC3" w14:textId="0FB7FBD4" w:rsidR="00915E15" w:rsidRPr="00BF21F5" w:rsidRDefault="00915E15" w:rsidP="00915E15">
                <w:pPr>
                  <w:spacing w:after="120"/>
                  <w:rPr>
                    <w:rFonts w:asciiTheme="minorHAnsi" w:hAnsiTheme="minorHAnsi" w:cstheme="minorHAnsi"/>
                    <w:sz w:val="22"/>
                  </w:rPr>
                </w:pPr>
                <w:r w:rsidRPr="00BF21F5">
                  <w:rPr>
                    <w:rFonts w:asciiTheme="minorHAnsi" w:hAnsiTheme="minorHAnsi" w:cstheme="minorHAnsi"/>
                    <w:sz w:val="22"/>
                  </w:rPr>
                  <w:t xml:space="preserve">If </w:t>
                </w:r>
                <w:r w:rsidR="00D7437E" w:rsidRPr="00BF21F5">
                  <w:rPr>
                    <w:rFonts w:asciiTheme="minorHAnsi" w:hAnsiTheme="minorHAnsi" w:cstheme="minorHAnsi"/>
                    <w:sz w:val="22"/>
                  </w:rPr>
                  <w:t>yes,</w:t>
                </w:r>
                <w:r w:rsidRPr="00BF21F5">
                  <w:rPr>
                    <w:rFonts w:asciiTheme="minorHAnsi" w:hAnsiTheme="minorHAnsi" w:cstheme="minorHAnsi"/>
                    <w:sz w:val="22"/>
                  </w:rPr>
                  <w:t xml:space="preserve"> please expand:</w:t>
                </w:r>
              </w:p>
            </w:sdtContent>
          </w:sdt>
        </w:tc>
      </w:tr>
      <w:tr w:rsidR="00915E15" w:rsidRPr="00BF21F5" w14:paraId="1A0CDF2A" w14:textId="2E607996" w:rsidTr="00B50A39">
        <w:trPr>
          <w:trHeight w:val="419"/>
        </w:trPr>
        <w:tc>
          <w:tcPr>
            <w:tcW w:w="5382" w:type="dxa"/>
          </w:tcPr>
          <w:p w14:paraId="33B91AA0" w14:textId="4DE22CBE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Do they have a social worker?</w:t>
            </w:r>
          </w:p>
        </w:tc>
        <w:tc>
          <w:tcPr>
            <w:tcW w:w="1559" w:type="dxa"/>
          </w:tcPr>
          <w:p w14:paraId="5F3F4A29" w14:textId="77065833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8346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09685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84490307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22"/>
                  </w:rPr>
                  <w:id w:val="397407084"/>
                  <w:placeholder>
                    <w:docPart w:val="DefaultPlaceholder_-1854013440"/>
                  </w:placeholder>
                </w:sdtPr>
                <w:sdtContent>
                  <w:p w14:paraId="462534CD" w14:textId="6BC8A7BE" w:rsidR="00915E15" w:rsidRPr="00BF21F5" w:rsidRDefault="00915E15" w:rsidP="00915E15">
                    <w:pPr>
                      <w:spacing w:after="120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BF21F5">
                      <w:rPr>
                        <w:rFonts w:asciiTheme="minorHAnsi" w:hAnsiTheme="minorHAnsi" w:cstheme="minorHAnsi"/>
                        <w:sz w:val="22"/>
                      </w:rPr>
                      <w:t>Name/contact details of social worker:</w:t>
                    </w:r>
                  </w:p>
                </w:sdtContent>
              </w:sdt>
            </w:sdtContent>
          </w:sdt>
        </w:tc>
      </w:tr>
      <w:tr w:rsidR="00915E15" w:rsidRPr="00BF21F5" w14:paraId="2DB1EB04" w14:textId="1C6776FD" w:rsidTr="00B50A39">
        <w:tc>
          <w:tcPr>
            <w:tcW w:w="5382" w:type="dxa"/>
          </w:tcPr>
          <w:p w14:paraId="7ADA00AE" w14:textId="71F96953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Are there any SEN (Special Educational Needs)?</w:t>
            </w:r>
          </w:p>
        </w:tc>
        <w:tc>
          <w:tcPr>
            <w:tcW w:w="1559" w:type="dxa"/>
          </w:tcPr>
          <w:p w14:paraId="18591CC8" w14:textId="3241707B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45474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60F"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9128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484C8B92" w14:textId="77777777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15E15" w:rsidRPr="00BF21F5" w14:paraId="26A5F75D" w14:textId="3B933AB4" w:rsidTr="00B50A39">
        <w:tc>
          <w:tcPr>
            <w:tcW w:w="5382" w:type="dxa"/>
          </w:tcPr>
          <w:p w14:paraId="1D91C170" w14:textId="12C76C1B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Is there an Early Help Assessment (EHA)?</w:t>
            </w:r>
          </w:p>
        </w:tc>
        <w:tc>
          <w:tcPr>
            <w:tcW w:w="1559" w:type="dxa"/>
          </w:tcPr>
          <w:p w14:paraId="7BB69603" w14:textId="2F4DE8C1" w:rsidR="00915E15" w:rsidRPr="00BF21F5" w:rsidRDefault="00915E15" w:rsidP="00915E15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1103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BF21F5">
              <w:rPr>
                <w:rFonts w:asciiTheme="minorHAnsi" w:hAnsiTheme="minorHAnsi" w:cstheme="minorHAnsi"/>
                <w:sz w:val="22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749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21F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433944818"/>
              <w:placeholder>
                <w:docPart w:val="DefaultPlaceholder_-1854013440"/>
              </w:placeholder>
            </w:sdtPr>
            <w:sdtContent>
              <w:p w14:paraId="1A3FDCFD" w14:textId="70DDED8A" w:rsidR="00915E15" w:rsidRPr="00BF21F5" w:rsidRDefault="00915E15" w:rsidP="00915E15">
                <w:pPr>
                  <w:spacing w:after="120"/>
                  <w:rPr>
                    <w:rFonts w:asciiTheme="minorHAnsi" w:hAnsiTheme="minorHAnsi" w:cstheme="minorHAnsi"/>
                    <w:sz w:val="22"/>
                  </w:rPr>
                </w:pPr>
                <w:r w:rsidRPr="00BF21F5">
                  <w:rPr>
                    <w:rFonts w:asciiTheme="minorHAnsi" w:hAnsiTheme="minorHAnsi" w:cstheme="minorHAnsi"/>
                    <w:sz w:val="22"/>
                  </w:rPr>
                  <w:t>Unique Reference Number (URN):</w:t>
                </w:r>
              </w:p>
            </w:sdtContent>
          </w:sdt>
        </w:tc>
      </w:tr>
    </w:tbl>
    <w:bookmarkEnd w:id="0"/>
    <w:p w14:paraId="4FD90EE8" w14:textId="6907D66F" w:rsidR="0005574A" w:rsidRPr="00BF21F5" w:rsidRDefault="005127CE" w:rsidP="00573B2B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F21F5">
        <w:rPr>
          <w:rFonts w:asciiTheme="minorHAnsi" w:hAnsiTheme="minorHAnsi" w:cstheme="minorHAnsi"/>
          <w:sz w:val="22"/>
          <w:szCs w:val="22"/>
        </w:rPr>
        <w:t>Household members/</w:t>
      </w:r>
      <w:r w:rsidR="007961A1" w:rsidRPr="00BF21F5">
        <w:rPr>
          <w:rFonts w:asciiTheme="minorHAnsi" w:hAnsiTheme="minorHAnsi" w:cstheme="minorHAnsi"/>
          <w:sz w:val="22"/>
          <w:szCs w:val="22"/>
        </w:rPr>
        <w:t>s</w:t>
      </w:r>
      <w:r w:rsidRPr="00BF21F5">
        <w:rPr>
          <w:rFonts w:asciiTheme="minorHAnsi" w:hAnsiTheme="minorHAnsi" w:cstheme="minorHAnsi"/>
          <w:sz w:val="22"/>
          <w:szCs w:val="22"/>
        </w:rPr>
        <w:t>ignificant others</w:t>
      </w:r>
    </w:p>
    <w:tbl>
      <w:tblPr>
        <w:tblStyle w:val="TableGrid"/>
        <w:tblW w:w="10632" w:type="dxa"/>
        <w:tblInd w:w="-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1843"/>
        <w:gridCol w:w="1701"/>
        <w:gridCol w:w="1275"/>
        <w:gridCol w:w="993"/>
        <w:gridCol w:w="425"/>
        <w:gridCol w:w="1843"/>
      </w:tblGrid>
      <w:tr w:rsidR="00093558" w:rsidRPr="00BF21F5" w14:paraId="6101D005" w14:textId="77777777" w:rsidTr="0068730E">
        <w:tc>
          <w:tcPr>
            <w:tcW w:w="1134" w:type="dxa"/>
          </w:tcPr>
          <w:p w14:paraId="551DA762" w14:textId="77777777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Surname</w:t>
            </w:r>
          </w:p>
        </w:tc>
        <w:tc>
          <w:tcPr>
            <w:tcW w:w="1418" w:type="dxa"/>
          </w:tcPr>
          <w:p w14:paraId="6DAB30EB" w14:textId="77777777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First Name</w:t>
            </w:r>
          </w:p>
        </w:tc>
        <w:tc>
          <w:tcPr>
            <w:tcW w:w="1843" w:type="dxa"/>
          </w:tcPr>
          <w:p w14:paraId="25A0B026" w14:textId="6CC775AC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Address if different from above</w:t>
            </w:r>
          </w:p>
        </w:tc>
        <w:tc>
          <w:tcPr>
            <w:tcW w:w="1701" w:type="dxa"/>
          </w:tcPr>
          <w:p w14:paraId="2DB844F6" w14:textId="30D53A83" w:rsidR="001A37CA" w:rsidRPr="00BF21F5" w:rsidRDefault="001A37CA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Relationshi</w:t>
            </w:r>
            <w:r w:rsidR="00093558" w:rsidRPr="00BF21F5">
              <w:rPr>
                <w:rFonts w:asciiTheme="minorHAnsi" w:hAnsiTheme="minorHAnsi" w:cstheme="minorHAnsi"/>
                <w:sz w:val="22"/>
              </w:rPr>
              <w:t>p</w:t>
            </w:r>
            <w:r w:rsidRPr="00BF21F5">
              <w:rPr>
                <w:rFonts w:asciiTheme="minorHAnsi" w:hAnsiTheme="minorHAnsi" w:cstheme="minorHAnsi"/>
                <w:sz w:val="22"/>
              </w:rPr>
              <w:t xml:space="preserve"> to child/</w:t>
            </w:r>
            <w:r w:rsidR="000B7E70" w:rsidRPr="00BF21F5">
              <w:rPr>
                <w:rFonts w:asciiTheme="minorHAnsi" w:hAnsiTheme="minorHAnsi" w:cstheme="minorHAnsi"/>
                <w:sz w:val="22"/>
              </w:rPr>
              <w:t>y</w:t>
            </w:r>
            <w:r w:rsidRPr="00BF21F5">
              <w:rPr>
                <w:rFonts w:asciiTheme="minorHAnsi" w:hAnsiTheme="minorHAnsi" w:cstheme="minorHAnsi"/>
                <w:sz w:val="22"/>
              </w:rPr>
              <w:t xml:space="preserve">oung </w:t>
            </w:r>
            <w:r w:rsidR="008A7EBF" w:rsidRPr="00BF21F5">
              <w:rPr>
                <w:rFonts w:asciiTheme="minorHAnsi" w:hAnsiTheme="minorHAnsi" w:cstheme="minorHAnsi"/>
                <w:sz w:val="22"/>
              </w:rPr>
              <w:t>p</w:t>
            </w:r>
            <w:r w:rsidRPr="00BF21F5">
              <w:rPr>
                <w:rFonts w:asciiTheme="minorHAnsi" w:hAnsiTheme="minorHAnsi" w:cstheme="minorHAnsi"/>
                <w:sz w:val="22"/>
              </w:rPr>
              <w:t>erson</w:t>
            </w:r>
          </w:p>
        </w:tc>
        <w:tc>
          <w:tcPr>
            <w:tcW w:w="1275" w:type="dxa"/>
          </w:tcPr>
          <w:p w14:paraId="113A5B2D" w14:textId="77777777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DOB/</w:t>
            </w:r>
          </w:p>
          <w:p w14:paraId="06C87D9B" w14:textId="77777777" w:rsidR="00093558" w:rsidRPr="00BF21F5" w:rsidRDefault="00093558" w:rsidP="0096560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EDD</w:t>
            </w:r>
          </w:p>
        </w:tc>
        <w:tc>
          <w:tcPr>
            <w:tcW w:w="993" w:type="dxa"/>
          </w:tcPr>
          <w:p w14:paraId="66F6B03E" w14:textId="2F947609" w:rsidR="00093558" w:rsidRPr="00BF21F5" w:rsidRDefault="00093558" w:rsidP="000B7E70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M/F</w:t>
            </w:r>
          </w:p>
        </w:tc>
        <w:tc>
          <w:tcPr>
            <w:tcW w:w="425" w:type="dxa"/>
          </w:tcPr>
          <w:p w14:paraId="04B63319" w14:textId="6D810711" w:rsidR="00093558" w:rsidRPr="00BF21F5" w:rsidRDefault="00093558" w:rsidP="000B7E70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PR</w:t>
            </w:r>
          </w:p>
        </w:tc>
        <w:tc>
          <w:tcPr>
            <w:tcW w:w="1843" w:type="dxa"/>
          </w:tcPr>
          <w:p w14:paraId="5CD2EF5E" w14:textId="77777777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School/Nursery/</w:t>
            </w:r>
          </w:p>
          <w:p w14:paraId="2335C636" w14:textId="77777777" w:rsidR="00093558" w:rsidRPr="00BF21F5" w:rsidRDefault="00093558" w:rsidP="008A7EBF">
            <w:pPr>
              <w:rPr>
                <w:rFonts w:asciiTheme="minorHAnsi" w:hAnsiTheme="minorHAnsi" w:cstheme="minorHAnsi"/>
                <w:sz w:val="22"/>
              </w:rPr>
            </w:pPr>
            <w:r w:rsidRPr="00BF21F5">
              <w:rPr>
                <w:rFonts w:asciiTheme="minorHAnsi" w:hAnsiTheme="minorHAnsi" w:cstheme="minorHAnsi"/>
                <w:sz w:val="22"/>
              </w:rPr>
              <w:t>Occupation</w:t>
            </w:r>
          </w:p>
        </w:tc>
      </w:tr>
      <w:tr w:rsidR="00093558" w:rsidRPr="00BF21F5" w14:paraId="0F3A1537" w14:textId="77777777" w:rsidTr="0068730E">
        <w:trPr>
          <w:trHeight w:val="345"/>
        </w:trPr>
        <w:sdt>
          <w:sdtPr>
            <w:rPr>
              <w:rFonts w:asciiTheme="minorHAnsi" w:hAnsiTheme="minorHAnsi" w:cstheme="minorHAnsi"/>
              <w:sz w:val="22"/>
            </w:rPr>
            <w:id w:val="-851648622"/>
            <w:placeholder>
              <w:docPart w:val="DefaultPlaceholder_-1854013440"/>
            </w:placeholder>
          </w:sdtPr>
          <w:sdtContent>
            <w:tc>
              <w:tcPr>
                <w:tcW w:w="1134" w:type="dxa"/>
              </w:tcPr>
              <w:p w14:paraId="26E82B43" w14:textId="70EEECAA" w:rsidR="00F818B7" w:rsidRPr="0068730E" w:rsidRDefault="00C84675" w:rsidP="008A7EBF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Surname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1580203620"/>
            <w:placeholder>
              <w:docPart w:val="DefaultPlaceholder_-1854013440"/>
            </w:placeholder>
          </w:sdtPr>
          <w:sdtContent>
            <w:tc>
              <w:tcPr>
                <w:tcW w:w="1418" w:type="dxa"/>
              </w:tcPr>
              <w:p w14:paraId="33D0771E" w14:textId="6BC96548" w:rsidR="00093558" w:rsidRPr="0068730E" w:rsidRDefault="00C84675" w:rsidP="008A7EBF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First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361984302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5F768234" w14:textId="2D00B257" w:rsidR="00093558" w:rsidRPr="0068730E" w:rsidRDefault="00C84675" w:rsidP="008A7EBF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008179862"/>
            <w:placeholder>
              <w:docPart w:val="DefaultPlaceholder_-1854013440"/>
            </w:placeholder>
          </w:sdtPr>
          <w:sdtContent>
            <w:tc>
              <w:tcPr>
                <w:tcW w:w="1701" w:type="dxa"/>
              </w:tcPr>
              <w:p w14:paraId="606DE998" w14:textId="4C4F4D53" w:rsidR="0096560F" w:rsidRPr="0068730E" w:rsidRDefault="00C84675" w:rsidP="008A7EBF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Relationship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759958578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5" w:type="dxa"/>
              </w:tcPr>
              <w:p w14:paraId="73A74ADA" w14:textId="4E1E8E34" w:rsidR="00093558" w:rsidRPr="0068730E" w:rsidRDefault="00C84675" w:rsidP="008A7EBF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DOB/EDD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24850292"/>
            <w:placeholder>
              <w:docPart w:val="DefaultPlaceholder_-1854013438"/>
            </w:placeholder>
            <w:showingPlcHdr/>
            <w:dropDownList>
              <w:listItem w:displayText="Male" w:value="Male"/>
              <w:listItem w:displayText="Female" w:value="Female"/>
              <w:listItem w:displayText="Not disclosed" w:value="Not disclosed"/>
            </w:dropDownList>
          </w:sdtPr>
          <w:sdtContent>
            <w:tc>
              <w:tcPr>
                <w:tcW w:w="993" w:type="dxa"/>
              </w:tcPr>
              <w:p w14:paraId="73EF76D7" w14:textId="02A37F13" w:rsidR="00093558" w:rsidRPr="00BF21F5" w:rsidRDefault="00C84675" w:rsidP="008A7EBF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5699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AF1ACE" w14:textId="2F5DA381" w:rsidR="00093558" w:rsidRPr="00BF21F5" w:rsidRDefault="00C84675" w:rsidP="008A7EBF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165095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0CA41EB1" w14:textId="26458517" w:rsidR="00093558" w:rsidRPr="00BF21F5" w:rsidRDefault="00C84675" w:rsidP="008A7EBF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4675" w:rsidRPr="00BF21F5" w14:paraId="4F89F255" w14:textId="77777777" w:rsidTr="0068730E">
        <w:trPr>
          <w:trHeight w:val="297"/>
        </w:trPr>
        <w:sdt>
          <w:sdtPr>
            <w:rPr>
              <w:rFonts w:asciiTheme="minorHAnsi" w:hAnsiTheme="minorHAnsi" w:cstheme="minorHAnsi"/>
              <w:sz w:val="22"/>
            </w:rPr>
            <w:id w:val="-1069796819"/>
            <w:placeholder>
              <w:docPart w:val="77448CDFD78B4448AB3D69A436A47BAE"/>
            </w:placeholder>
          </w:sdtPr>
          <w:sdtContent>
            <w:tc>
              <w:tcPr>
                <w:tcW w:w="1134" w:type="dxa"/>
              </w:tcPr>
              <w:p w14:paraId="0F9E188A" w14:textId="05E2AD20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Surname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049963645"/>
            <w:placeholder>
              <w:docPart w:val="0C2989A6D0ED45B1922831AE1E086ABC"/>
            </w:placeholder>
          </w:sdtPr>
          <w:sdtContent>
            <w:tc>
              <w:tcPr>
                <w:tcW w:w="1418" w:type="dxa"/>
              </w:tcPr>
              <w:p w14:paraId="3F2025E6" w14:textId="142DB3F8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First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915748799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4F5AB222" w14:textId="7756DB68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19038576"/>
            <w:placeholder>
              <w:docPart w:val="A07FB946E7FD48E59CB4B3F75F302609"/>
            </w:placeholder>
          </w:sdtPr>
          <w:sdtContent>
            <w:tc>
              <w:tcPr>
                <w:tcW w:w="1701" w:type="dxa"/>
              </w:tcPr>
              <w:p w14:paraId="6570AA6D" w14:textId="37360954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Relationship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-1381084703"/>
            <w:placeholder>
              <w:docPart w:val="9CC26BC756A841D58A93FFD26F25D9CA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5" w:type="dxa"/>
              </w:tcPr>
              <w:p w14:paraId="2E46FCE7" w14:textId="63533FBD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DOB/EDD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90477684"/>
            <w:placeholder>
              <w:docPart w:val="83A4344383E940B8ABD8AE77DEB8CD8B"/>
            </w:placeholder>
            <w:showingPlcHdr/>
            <w:dropDownList>
              <w:listItem w:displayText="Male" w:value="Male"/>
              <w:listItem w:displayText="Female" w:value="Female"/>
              <w:listItem w:displayText="Not disclosed" w:value="Not disclosed"/>
            </w:dropDownList>
          </w:sdtPr>
          <w:sdtContent>
            <w:tc>
              <w:tcPr>
                <w:tcW w:w="993" w:type="dxa"/>
              </w:tcPr>
              <w:p w14:paraId="7460F392" w14:textId="730FF638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8160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6D1715" w14:textId="2E0CEE68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440654"/>
            <w:placeholder>
              <w:docPart w:val="290B7B8B4A7A4CBEB54C779E24F4E9B2"/>
            </w:placeholder>
            <w:showingPlcHdr/>
          </w:sdtPr>
          <w:sdtContent>
            <w:tc>
              <w:tcPr>
                <w:tcW w:w="1843" w:type="dxa"/>
              </w:tcPr>
              <w:p w14:paraId="621B61F6" w14:textId="4122E430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4675" w:rsidRPr="00BF21F5" w14:paraId="7D7B126B" w14:textId="77777777" w:rsidTr="0068730E">
        <w:trPr>
          <w:trHeight w:val="377"/>
        </w:trPr>
        <w:sdt>
          <w:sdtPr>
            <w:rPr>
              <w:rFonts w:asciiTheme="minorHAnsi" w:hAnsiTheme="minorHAnsi" w:cstheme="minorHAnsi"/>
              <w:sz w:val="22"/>
            </w:rPr>
            <w:id w:val="1993369620"/>
            <w:placeholder>
              <w:docPart w:val="D90D445AC45149D0B68868729EB3270F"/>
            </w:placeholder>
          </w:sdtPr>
          <w:sdtContent>
            <w:tc>
              <w:tcPr>
                <w:tcW w:w="1134" w:type="dxa"/>
              </w:tcPr>
              <w:p w14:paraId="1A1B1439" w14:textId="742BDF36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Surname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396255465"/>
            <w:placeholder>
              <w:docPart w:val="305985474977447CA3491AFC35999824"/>
            </w:placeholder>
          </w:sdtPr>
          <w:sdtContent>
            <w:tc>
              <w:tcPr>
                <w:tcW w:w="1418" w:type="dxa"/>
              </w:tcPr>
              <w:p w14:paraId="1BE39392" w14:textId="70BEE95E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First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866951030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</w:tcPr>
              <w:p w14:paraId="04A0F8BF" w14:textId="62519DE0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809905878"/>
            <w:placeholder>
              <w:docPart w:val="AFF8747B33B340A28C0A5CF9A4BF4A43"/>
            </w:placeholder>
          </w:sdtPr>
          <w:sdtContent>
            <w:tc>
              <w:tcPr>
                <w:tcW w:w="1701" w:type="dxa"/>
              </w:tcPr>
              <w:p w14:paraId="2E736D69" w14:textId="71D11A63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Relationship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145404680"/>
            <w:placeholder>
              <w:docPart w:val="553098B399504AA2A43FE5746BE87FF6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5" w:type="dxa"/>
              </w:tcPr>
              <w:p w14:paraId="1D392D90" w14:textId="367BEDEA" w:rsidR="00C84675" w:rsidRPr="0068730E" w:rsidRDefault="00C84675" w:rsidP="00C84675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68730E">
                  <w:rPr>
                    <w:rFonts w:asciiTheme="minorHAnsi" w:hAnsiTheme="minorHAnsi" w:cstheme="minorHAnsi"/>
                    <w:sz w:val="22"/>
                  </w:rPr>
                  <w:t>DOB/EDD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13884554"/>
            <w:placeholder>
              <w:docPart w:val="C9149DCC085A4C34A9A2D3D77E56E855"/>
            </w:placeholder>
            <w:showingPlcHdr/>
            <w:dropDownList>
              <w:listItem w:displayText="Male" w:value="Male"/>
              <w:listItem w:displayText="Female" w:value="Female"/>
              <w:listItem w:displayText="Not disclosed" w:value="Not disclosed"/>
            </w:dropDownList>
          </w:sdtPr>
          <w:sdtContent>
            <w:tc>
              <w:tcPr>
                <w:tcW w:w="993" w:type="dxa"/>
              </w:tcPr>
              <w:p w14:paraId="3595ADAD" w14:textId="2FF5CA06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720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A34A0CF" w14:textId="46D6438C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19038850"/>
            <w:placeholder>
              <w:docPart w:val="35A900740DFD48B3B9D03A8971A222C3"/>
            </w:placeholder>
            <w:showingPlcHdr/>
          </w:sdtPr>
          <w:sdtContent>
            <w:tc>
              <w:tcPr>
                <w:tcW w:w="1843" w:type="dxa"/>
              </w:tcPr>
              <w:p w14:paraId="600A12AB" w14:textId="24EA26D4" w:rsidR="00C84675" w:rsidRPr="00BF21F5" w:rsidRDefault="00C84675" w:rsidP="00C84675">
                <w:pPr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FB9D55" w14:textId="77777777" w:rsidR="00796FF6" w:rsidRDefault="00796FF6" w:rsidP="00914DA5">
      <w:pPr>
        <w:rPr>
          <w:rStyle w:val="Heading2Char"/>
          <w:rFonts w:asciiTheme="minorHAnsi" w:hAnsiTheme="minorHAnsi" w:cstheme="minorHAnsi"/>
          <w:sz w:val="22"/>
          <w:szCs w:val="22"/>
        </w:rPr>
      </w:pPr>
      <w:bookmarkStart w:id="1" w:name="_Hlk215818126"/>
    </w:p>
    <w:p w14:paraId="0929DDF8" w14:textId="1332693A" w:rsidR="00914DA5" w:rsidRPr="00BF21F5" w:rsidRDefault="00914DA5" w:rsidP="00914DA5">
      <w:pPr>
        <w:rPr>
          <w:rFonts w:asciiTheme="minorHAnsi" w:hAnsiTheme="minorHAnsi" w:cstheme="minorHAnsi"/>
          <w:i/>
          <w:iCs/>
          <w:color w:val="FF0000"/>
        </w:rPr>
      </w:pPr>
      <w:r w:rsidRPr="00BF21F5">
        <w:rPr>
          <w:rStyle w:val="Heading2Char"/>
          <w:rFonts w:asciiTheme="minorHAnsi" w:hAnsiTheme="minorHAnsi" w:cstheme="minorHAnsi"/>
          <w:sz w:val="22"/>
          <w:szCs w:val="22"/>
        </w:rPr>
        <w:t xml:space="preserve">Reason for Request. </w:t>
      </w:r>
      <w:r w:rsidRPr="00BF21F5">
        <w:rPr>
          <w:rStyle w:val="Heading2Char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Please state specifically what support/ information you are requesting from the school nursing/health visiting service (without this, your referral will be declined). </w:t>
      </w:r>
      <w:r w:rsidRPr="00BF21F5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</w:p>
    <w:tbl>
      <w:tblPr>
        <w:tblStyle w:val="TableGrid"/>
        <w:tblW w:w="10490" w:type="dxa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914DA5" w:rsidRPr="00BF21F5" w14:paraId="5F6A7867" w14:textId="77777777" w:rsidTr="0068730E">
        <w:trPr>
          <w:trHeight w:val="562"/>
        </w:trPr>
        <w:bookmarkEnd w:id="1" w:displacedByCustomXml="next"/>
        <w:sdt>
          <w:sdtPr>
            <w:rPr>
              <w:rFonts w:asciiTheme="minorHAnsi" w:hAnsiTheme="minorHAnsi" w:cstheme="minorHAnsi"/>
            </w:rPr>
            <w:id w:val="939265354"/>
            <w:placeholder>
              <w:docPart w:val="DefaultPlaceholder_-1854013440"/>
            </w:placeholder>
            <w:showingPlcHdr/>
          </w:sdtPr>
          <w:sdtContent>
            <w:tc>
              <w:tcPr>
                <w:tcW w:w="10490" w:type="dxa"/>
              </w:tcPr>
              <w:p w14:paraId="2635221D" w14:textId="0EFC68BA" w:rsidR="00914DA5" w:rsidRPr="00BF21F5" w:rsidRDefault="00C84675" w:rsidP="00B15113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D242F5" w14:textId="77777777" w:rsidR="00FE1676" w:rsidRPr="00BF21F5" w:rsidRDefault="00FE1676" w:rsidP="00FE1676">
      <w:pPr>
        <w:rPr>
          <w:rFonts w:asciiTheme="minorHAnsi" w:hAnsiTheme="minorHAnsi" w:cstheme="minorHAnsi"/>
          <w:b/>
          <w:bCs/>
          <w:color w:val="B52059" w:themeColor="accent1"/>
          <w:sz w:val="22"/>
        </w:rPr>
      </w:pPr>
      <w:r w:rsidRPr="00BF21F5">
        <w:rPr>
          <w:rFonts w:asciiTheme="minorHAnsi" w:hAnsiTheme="minorHAnsi" w:cstheme="minorHAnsi"/>
          <w:b/>
          <w:bCs/>
          <w:color w:val="B52059" w:themeColor="accent1"/>
          <w:sz w:val="22"/>
        </w:rPr>
        <w:t>What services/support are currently being offered or have been offered in the past and what were the outcomes?</w:t>
      </w:r>
    </w:p>
    <w:tbl>
      <w:tblPr>
        <w:tblStyle w:val="TableGrid"/>
        <w:tblW w:w="0" w:type="auto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485"/>
      </w:tblGrid>
      <w:tr w:rsidR="00FE1676" w:rsidRPr="00BF21F5" w14:paraId="3CB36A31" w14:textId="77777777" w:rsidTr="0068730E">
        <w:trPr>
          <w:trHeight w:val="780"/>
        </w:trPr>
        <w:tc>
          <w:tcPr>
            <w:tcW w:w="10485" w:type="dxa"/>
          </w:tcPr>
          <w:sdt>
            <w:sdtPr>
              <w:rPr>
                <w:rFonts w:asciiTheme="minorHAnsi" w:hAnsiTheme="minorHAnsi" w:cstheme="minorHAnsi"/>
                <w:szCs w:val="24"/>
              </w:rPr>
              <w:id w:val="1601913458"/>
              <w:placeholder>
                <w:docPart w:val="DefaultPlaceholder_-1854013440"/>
              </w:placeholder>
              <w:showingPlcHdr/>
            </w:sdtPr>
            <w:sdtContent>
              <w:p w14:paraId="35247DB5" w14:textId="28146A1A" w:rsidR="00FE1676" w:rsidRDefault="00C84675" w:rsidP="00B15113">
                <w:pPr>
                  <w:rPr>
                    <w:rFonts w:asciiTheme="minorHAnsi" w:hAnsiTheme="minorHAnsi" w:cstheme="minorHAnsi"/>
                    <w:szCs w:val="24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767D57" w14:textId="77777777" w:rsidR="00FE1676" w:rsidRPr="00BF21F5" w:rsidRDefault="00FE1676" w:rsidP="00B1511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8B4D2E0" w14:textId="77777777" w:rsidR="0068730E" w:rsidRDefault="0068730E" w:rsidP="00914DA5">
      <w:pPr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</w:pPr>
    </w:p>
    <w:p w14:paraId="27E80DB9" w14:textId="5D9CBC2C" w:rsidR="00914DA5" w:rsidRPr="00914DA5" w:rsidRDefault="00ED321E" w:rsidP="00914DA5">
      <w:pPr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For </w:t>
      </w:r>
      <w:r w:rsidR="00A144C3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H</w:t>
      </w:r>
      <w:r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ealth Visiting </w:t>
      </w:r>
      <w:r w:rsidR="00274B8F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p</w:t>
      </w:r>
      <w:r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lease comp</w:t>
      </w:r>
      <w:r w:rsidR="00274B8F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l</w:t>
      </w:r>
      <w:r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ete</w:t>
      </w:r>
      <w:r w:rsidR="00BE3912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 page </w:t>
      </w:r>
      <w:r w:rsidR="007F3C00" w:rsidRPr="00D4057D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  <w:u w:val="single"/>
        </w:rPr>
        <w:t>2 &amp; 4</w:t>
      </w:r>
      <w:r w:rsidR="00274B8F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  <w:u w:val="single"/>
        </w:rPr>
        <w:t>.</w:t>
      </w:r>
      <w:r w:rsidR="007F3C00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 </w:t>
      </w:r>
      <w:r w:rsidR="00274B8F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F</w:t>
      </w:r>
      <w:r w:rsidR="00BE3912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or </w:t>
      </w:r>
      <w:r w:rsidR="00A144C3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S</w:t>
      </w:r>
      <w:r w:rsidR="00BE3912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chool </w:t>
      </w:r>
      <w:r w:rsidR="00A144C3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N</w:t>
      </w:r>
      <w:r w:rsidR="00BE3912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ursing please complete page</w:t>
      </w:r>
      <w:r w:rsidR="007F3C00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>s</w:t>
      </w:r>
      <w:r w:rsidR="00BE3912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</w:rPr>
        <w:t xml:space="preserve"> </w:t>
      </w:r>
      <w:r w:rsidR="007F3C00" w:rsidRPr="00274B8F">
        <w:rPr>
          <w:rFonts w:asciiTheme="minorHAnsi" w:eastAsiaTheme="majorEastAsia" w:hAnsiTheme="minorHAnsi" w:cstheme="minorHAnsi"/>
          <w:b/>
          <w:bCs/>
          <w:color w:val="auto"/>
          <w:sz w:val="22"/>
          <w:szCs w:val="28"/>
          <w:u w:val="single"/>
        </w:rPr>
        <w:t>3 &amp; 4</w:t>
      </w:r>
    </w:p>
    <w:p w14:paraId="02FA2AF8" w14:textId="77777777" w:rsidR="00BF21F5" w:rsidRDefault="00BF21F5" w:rsidP="00BF21F5">
      <w:pPr>
        <w:rPr>
          <w:rFonts w:asciiTheme="minorHAnsi" w:hAnsiTheme="minorHAnsi" w:cstheme="minorHAnsi"/>
        </w:rPr>
      </w:pPr>
    </w:p>
    <w:p w14:paraId="17ABB375" w14:textId="77777777" w:rsidR="00CA56A4" w:rsidRPr="00BF21F5" w:rsidRDefault="00CA56A4" w:rsidP="00BF21F5">
      <w:pPr>
        <w:rPr>
          <w:rFonts w:asciiTheme="minorHAnsi" w:hAnsiTheme="minorHAnsi" w:cstheme="minorHAnsi"/>
        </w:rPr>
      </w:pPr>
    </w:p>
    <w:tbl>
      <w:tblPr>
        <w:tblW w:w="10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6240"/>
      </w:tblGrid>
      <w:tr w:rsidR="00BF21F5" w:rsidRPr="00BF21F5" w14:paraId="5EB879FA" w14:textId="77777777" w:rsidTr="00A66259">
        <w:trPr>
          <w:trHeight w:val="30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8C9C2" w14:textId="02701F4D" w:rsidR="00BF21F5" w:rsidRPr="00BF21F5" w:rsidRDefault="00B4530F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</w:pPr>
            <w:bookmarkStart w:id="2" w:name="_Hlk215818728"/>
            <w:r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 xml:space="preserve">Health Visiting </w:t>
            </w:r>
            <w:r w:rsidR="008E10FD"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>only</w:t>
            </w:r>
            <w:r w:rsidR="00AA2B01"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 xml:space="preserve"> </w:t>
            </w:r>
            <w:r w:rsidR="00BF21F5" w:rsidRPr="008E10FD">
              <w:rPr>
                <w:rFonts w:asciiTheme="minorHAnsi" w:eastAsia="Times New Roman" w:hAnsiTheme="minorHAnsi" w:cstheme="minorHAnsi"/>
                <w:color w:val="B52059" w:themeColor="accent1"/>
                <w:sz w:val="22"/>
                <w:lang w:eastAsia="en-GB"/>
              </w:rPr>
              <w:t>Reason for referral – Please specify by checking the box</w:t>
            </w:r>
            <w:r w:rsidR="00BF21F5" w:rsidRPr="00BF21F5"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> </w:t>
            </w:r>
          </w:p>
          <w:p w14:paraId="4EBDB43D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</w:p>
        </w:tc>
      </w:tr>
      <w:tr w:rsidR="00BF21F5" w:rsidRPr="00BF21F5" w14:paraId="123CA2F4" w14:textId="77777777" w:rsidTr="00A66259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C4249" w14:textId="728A29FA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Emotional health and wellbeing    </w:t>
            </w:r>
            <w:r w:rsidR="00A66259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20521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</w:t>
            </w:r>
          </w:p>
          <w:p w14:paraId="4AF7DBE3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B667D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 </w:t>
            </w:r>
          </w:p>
          <w:p w14:paraId="2D5786C7" w14:textId="7949367E" w:rsidR="00BF21F5" w:rsidRPr="00BF21F5" w:rsidRDefault="00A2768C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Post-Natal 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depression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4678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  <w:p w14:paraId="7F64CBAB" w14:textId="4FF93E85" w:rsid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​Anxiety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27687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429BBB56" w14:textId="48B7F812" w:rsidR="00033820" w:rsidRDefault="00033820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Domestic Abuse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8113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B78BECD" w14:textId="4D02950D" w:rsidR="00BF21F5" w:rsidRPr="00BF21F5" w:rsidRDefault="00BF21F5" w:rsidP="00C8467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Other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4455430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21F5" w:rsidRPr="00BF21F5" w14:paraId="4A9C1B58" w14:textId="77777777" w:rsidTr="00A66259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43472" w14:textId="172DA7C0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Physical health                               ​</w:t>
            </w:r>
            <w:r w:rsidR="00A66259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66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CD008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</w:t>
            </w:r>
          </w:p>
          <w:p w14:paraId="526B462C" w14:textId="3843E17B" w:rsidR="009F5A16" w:rsidRDefault="009F5A16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Feeding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5411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14E59BD9" w14:textId="511D7D8C" w:rsid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Weight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203302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555A2F0" w14:textId="2A4F0DC3" w:rsidR="004F29CD" w:rsidRPr="00BF21F5" w:rsidRDefault="004F29CD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Head Circumference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524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47989E9C" w14:textId="7A33414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Speech / Language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44726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4509AB27" w14:textId="198067BB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Toileting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0593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5DE8DF12" w14:textId="1D743AFF" w:rsidR="00BF21F5" w:rsidRPr="00BF21F5" w:rsidRDefault="00CC55E7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Deve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l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opment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concerns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400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</w:t>
            </w:r>
          </w:p>
          <w:p w14:paraId="49C29AD8" w14:textId="50743219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Sleep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6208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</w:t>
            </w:r>
          </w:p>
          <w:p w14:paraId="29E6064F" w14:textId="21F503AF" w:rsidR="00C84675" w:rsidRPr="00BF21F5" w:rsidRDefault="00BF21F5" w:rsidP="00C8467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Other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6602673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CBF84" w14:textId="67492D89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</w:p>
        </w:tc>
      </w:tr>
      <w:tr w:rsidR="00BF21F5" w:rsidRPr="00BF21F5" w14:paraId="451A72AD" w14:textId="77777777" w:rsidTr="00A66259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D1EA7D" w14:textId="69D57995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</w:t>
            </w:r>
            <w:r w:rsidR="00072711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af</w:t>
            </w:r>
            <w:r w:rsidR="00913E6A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ety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                                ​</w:t>
            </w:r>
            <w:r w:rsidR="00A66259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         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9141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DB05A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 </w:t>
            </w:r>
          </w:p>
          <w:p w14:paraId="0703389A" w14:textId="1A23C5E5" w:rsidR="00BF21F5" w:rsidRPr="00BF21F5" w:rsidRDefault="00913E6A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Home Safety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8113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</w:t>
            </w:r>
          </w:p>
          <w:p w14:paraId="219F1F80" w14:textId="5A538A0E" w:rsidR="00BF21F5" w:rsidRPr="00BF21F5" w:rsidRDefault="00913E6A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Accident prevention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4771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708823C6" w14:textId="0ECF9318" w:rsidR="00BF21F5" w:rsidRPr="00BF21F5" w:rsidRDefault="00913E6A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Safe sleep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5765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31D15E90" w14:textId="45BC93AE" w:rsidR="00BF21F5" w:rsidRPr="00BF21F5" w:rsidRDefault="00913E6A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Car Seat safety</w:t>
            </w:r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20989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="00BF21F5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</w:t>
            </w:r>
          </w:p>
          <w:p w14:paraId="48258910" w14:textId="60B4ADFC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Other</w:t>
            </w:r>
            <w:r w:rsidR="00C8467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7343572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0800FA" w14:textId="77777777" w:rsidR="00BF21F5" w:rsidRPr="00BF21F5" w:rsidRDefault="00BF21F5" w:rsidP="00BF21F5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</w:tr>
      <w:tr w:rsidR="00A66259" w:rsidRPr="00BF21F5" w14:paraId="4B2D650F" w14:textId="77777777" w:rsidTr="00A66259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612F4" w14:textId="72E28E2C" w:rsidR="00A66259" w:rsidRPr="00D47923" w:rsidRDefault="00A66259" w:rsidP="00A6625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highlight w:val="yellow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Request for Health information        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4897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914F4" w14:textId="09C9EF88" w:rsidR="00A66259" w:rsidRDefault="00A66259" w:rsidP="00A66259">
            <w:pPr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To support EHA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2049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4C610CBC" w14:textId="77777777" w:rsidR="00A66259" w:rsidRDefault="00A66259" w:rsidP="00A66259">
            <w:pPr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color w:val="auto"/>
                <w:sz w:val="22"/>
                <w:lang w:eastAsia="en-GB"/>
              </w:rPr>
            </w:pPr>
          </w:p>
          <w:p w14:paraId="24221932" w14:textId="3393C7E9" w:rsidR="00A66259" w:rsidRPr="00D47923" w:rsidRDefault="00A66259" w:rsidP="00A66259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highlight w:val="yellow"/>
                <w:lang w:eastAsia="en-GB"/>
              </w:rPr>
            </w:pPr>
          </w:p>
        </w:tc>
      </w:tr>
    </w:tbl>
    <w:p w14:paraId="5C65E9E9" w14:textId="77777777" w:rsidR="00BF21F5" w:rsidRPr="00BF21F5" w:rsidRDefault="00BF21F5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F6A90F7" w14:textId="77777777" w:rsidR="00BF21F5" w:rsidRPr="00BF21F5" w:rsidRDefault="00BF21F5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bookmarkEnd w:id="2"/>
    <w:p w14:paraId="32FA0486" w14:textId="77777777" w:rsidR="00BF21F5" w:rsidRDefault="00BF21F5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CE6D8E8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86EBCA0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ECDE481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777FE48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A5BB173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B8DFF17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74F7D13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1CD72C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F156EFA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D20780E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4F70AE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0497BF7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BD490AC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7312A35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4192CD1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7DD72A3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790FEBF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883B5ED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E3F0A05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1128BB5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448F6D6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F95ED3E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A593407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65DE76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16AB91A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97A569E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DD13F46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0F5877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746F528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71883F2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B28E59C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599C334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A0AA29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EA27489" w14:textId="77777777" w:rsidR="00CA56A4" w:rsidRDefault="00CA56A4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CDDE5D4" w14:textId="77777777" w:rsidR="00BF21F5" w:rsidRDefault="00BF21F5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C385ADE" w14:textId="77777777" w:rsidR="002A64B2" w:rsidRDefault="002A64B2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7D8AB9D" w14:textId="77777777" w:rsidR="0068730E" w:rsidRDefault="0068730E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1532DEF" w14:textId="77777777" w:rsidR="0068730E" w:rsidRDefault="0068730E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DB39E9C" w14:textId="77777777" w:rsidR="0068730E" w:rsidRDefault="0068730E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1B7A0D0" w14:textId="77777777" w:rsidR="00815D99" w:rsidRDefault="00815D99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01F546E" w14:textId="77777777" w:rsidR="007F3C00" w:rsidRDefault="007F3C00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6240"/>
      </w:tblGrid>
      <w:tr w:rsidR="002A64B2" w:rsidRPr="00BF21F5" w14:paraId="3D29FA19" w14:textId="77777777" w:rsidTr="00B15113">
        <w:trPr>
          <w:trHeight w:val="30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E805E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lastRenderedPageBreak/>
              <w:t xml:space="preserve">School Nursing only </w:t>
            </w:r>
            <w:r w:rsidRPr="008E10FD">
              <w:rPr>
                <w:rFonts w:asciiTheme="minorHAnsi" w:eastAsia="Times New Roman" w:hAnsiTheme="minorHAnsi" w:cstheme="minorHAnsi"/>
                <w:color w:val="B52059" w:themeColor="accent1"/>
                <w:sz w:val="22"/>
                <w:lang w:eastAsia="en-GB"/>
              </w:rPr>
              <w:t>Reason for referral – Please specify by checking the box</w:t>
            </w:r>
            <w:r w:rsidRPr="00BF21F5"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> </w:t>
            </w:r>
          </w:p>
          <w:p w14:paraId="0D9F8E7D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</w:p>
        </w:tc>
      </w:tr>
      <w:tr w:rsidR="002A64B2" w:rsidRPr="00BF21F5" w14:paraId="2AEAC27F" w14:textId="77777777" w:rsidTr="00B15113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C5CC3" w14:textId="13887844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Emotional health and wellbeing   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9382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E2F69D9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C8ED6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 </w:t>
            </w:r>
          </w:p>
          <w:p w14:paraId="13007BE4" w14:textId="29EDD8D3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Low mood / depression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20108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149D8CA2" w14:textId="22CE6516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Anger management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61274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7B28DC2B" w14:textId="0F9BFD77" w:rsidR="002A64B2" w:rsidRPr="00BF21F5" w:rsidRDefault="003374E6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Low Level </w:t>
            </w:r>
            <w:r w:rsidR="002A64B2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Anxiety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8561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9935C19" w14:textId="25E5873B" w:rsidR="002A64B2" w:rsidRPr="00BF21F5" w:rsidRDefault="003374E6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Low Level </w:t>
            </w:r>
            <w:r w:rsidR="002A64B2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Self-harm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5567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="002A64B2"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  <w:p w14:paraId="55411C4C" w14:textId="7532F389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Body image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5630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  <w:p w14:paraId="3DE77B0F" w14:textId="2A8F4F8A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Othe</w:t>
            </w:r>
            <w:r w:rsidR="00C8467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r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2038392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68B40E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  <w:p w14:paraId="6FD07378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consider a referral directly to our CYWP’s who are based within CANW</w:t>
            </w:r>
          </w:p>
        </w:tc>
      </w:tr>
      <w:tr w:rsidR="002A64B2" w:rsidRPr="00BF21F5" w14:paraId="00328D5F" w14:textId="77777777" w:rsidTr="00B15113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45E61" w14:textId="3DB9F71B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Physical health                              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99706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5535A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</w:t>
            </w:r>
          </w:p>
          <w:p w14:paraId="142B92AB" w14:textId="68ACCAF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Healthy eating / Weight management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2508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6A65E0B" w14:textId="3E6AA926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Speech / Language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7584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1772C77B" w14:textId="55E85E1F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Toileting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9591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295B7A59" w14:textId="4A82483B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        Constipation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4503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357178CE" w14:textId="4C26EFD4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        Daytime wetting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8839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5D3453D2" w14:textId="22C5B28D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          </w:t>
            </w:r>
            <w:proofErr w:type="gramStart"/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Night time</w:t>
            </w:r>
            <w:proofErr w:type="gramEnd"/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wetting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6220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3B808917" w14:textId="53E0045B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        Soiling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749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4D17FD1D" w14:textId="548B611D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Development concerns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5076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2C561F7F" w14:textId="1119AA44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Sleep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20177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3566AB3C" w14:textId="5AC4B7F3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Other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933654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  <w:p w14:paraId="3EC3FFA1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</w:tr>
      <w:tr w:rsidR="002A64B2" w:rsidRPr="00BF21F5" w14:paraId="438A0316" w14:textId="77777777" w:rsidTr="00B15113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62CBC" w14:textId="25143A6F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Sexual health                                 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76326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EFD1F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specify  </w:t>
            </w:r>
          </w:p>
          <w:p w14:paraId="3FD14170" w14:textId="437CAEA0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Puberty advice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200007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59C841D9" w14:textId="5764074F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Relationships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74887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72930BB4" w14:textId="17AB3654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Contraception advice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6329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0E34EB7C" w14:textId="5A39ADA0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Sexual health advice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7054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1F3AA786" w14:textId="4C94107C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Other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5375008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84675" w:rsidRPr="00DB7F0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39915A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</w:tr>
      <w:tr w:rsidR="002A64B2" w:rsidRPr="00BF21F5" w14:paraId="2787E18A" w14:textId="77777777" w:rsidTr="00B15113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53138" w14:textId="0853ACB8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Low level substance misuse                                           ​</w:t>
            </w:r>
            <w:r w:rsidR="00A66259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  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184808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​                   </w:t>
            </w:r>
          </w:p>
          <w:p w14:paraId="7C5DFD18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3740F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Please specify </w:t>
            </w:r>
          </w:p>
          <w:p w14:paraId="3148447C" w14:textId="66F5D943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Smoking</w:t>
            </w:r>
            <w:r w:rsidR="00F6011F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color w:val="auto"/>
                  <w:sz w:val="22"/>
                  <w:lang w:eastAsia="en-GB"/>
                </w:rPr>
                <w:id w:val="-40930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="Segoe UI Symbol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3C780524" w14:textId="3E5D4CBA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Vaping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02067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636A037A" w14:textId="1DDB838F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Drugs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3393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75145182" w14:textId="7C845206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Alcohol ​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456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</w:tr>
      <w:tr w:rsidR="007C53B3" w:rsidRPr="00BF21F5" w14:paraId="7953AD5A" w14:textId="77777777" w:rsidTr="00B15113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6C1D5" w14:textId="24C9A314" w:rsidR="007C53B3" w:rsidRPr="00BF21F5" w:rsidRDefault="007C53B3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Request for Health information </w:t>
            </w:r>
            <w:r w:rsidR="00A66259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      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109096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0B13C" w14:textId="35398870" w:rsidR="007C53B3" w:rsidRDefault="00A66259" w:rsidP="00B15113">
            <w:pPr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To support EHA 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lang w:eastAsia="en-GB"/>
                </w:rPr>
                <w:id w:val="-6659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675">
                  <w:rPr>
                    <w:rFonts w:ascii="MS Gothic" w:eastAsia="MS Gothic" w:hAnsi="MS Gothic" w:cstheme="minorHAnsi" w:hint="eastAsia"/>
                    <w:color w:val="auto"/>
                    <w:sz w:val="22"/>
                    <w:lang w:eastAsia="en-GB"/>
                  </w:rPr>
                  <w:t>☐</w:t>
                </w:r>
              </w:sdtContent>
            </w:sdt>
          </w:p>
          <w:p w14:paraId="0CF6F64D" w14:textId="78BA94EA" w:rsidR="00A66259" w:rsidRPr="00BF21F5" w:rsidRDefault="00A66259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</w:p>
        </w:tc>
      </w:tr>
    </w:tbl>
    <w:p w14:paraId="22E4219C" w14:textId="77777777" w:rsidR="002A64B2" w:rsidRPr="00BF21F5" w:rsidRDefault="002A64B2" w:rsidP="002A64B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4EA132C" w14:textId="77777777" w:rsidR="002A64B2" w:rsidRPr="00BF21F5" w:rsidRDefault="002A64B2" w:rsidP="002A64B2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770"/>
      </w:tblGrid>
      <w:tr w:rsidR="002A64B2" w:rsidRPr="00BF21F5" w14:paraId="4B0C3CC2" w14:textId="77777777" w:rsidTr="00B15113">
        <w:trPr>
          <w:trHeight w:val="300"/>
        </w:trPr>
        <w:tc>
          <w:tcPr>
            <w:tcW w:w="10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4CFC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 xml:space="preserve">School Nursing </w:t>
            </w:r>
            <w:r w:rsidRPr="00BF21F5">
              <w:rPr>
                <w:rFonts w:asciiTheme="minorHAnsi" w:eastAsia="Times New Roman" w:hAnsiTheme="minorHAnsi" w:cstheme="minorHAnsi"/>
                <w:b/>
                <w:bCs/>
                <w:color w:val="B52059" w:themeColor="accent1"/>
                <w:sz w:val="22"/>
                <w:lang w:eastAsia="en-GB"/>
              </w:rPr>
              <w:t>Exclusions</w:t>
            </w:r>
            <w:r w:rsidRPr="00BF21F5">
              <w:rPr>
                <w:rFonts w:asciiTheme="minorHAnsi" w:eastAsia="Times New Roman" w:hAnsiTheme="minorHAnsi" w:cstheme="minorHAnsi"/>
                <w:color w:val="B52059" w:themeColor="accent1"/>
                <w:sz w:val="22"/>
                <w:lang w:eastAsia="en-GB"/>
              </w:rPr>
              <w:t> </w:t>
            </w:r>
          </w:p>
        </w:tc>
      </w:tr>
      <w:tr w:rsidR="002A64B2" w:rsidRPr="00BF21F5" w14:paraId="5F42CBA8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3B6D1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Speech and language concerns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94FAF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If child attends school, then please speak to child’s teacher who can refer direct to a speech and language therapist </w:t>
            </w:r>
          </w:p>
        </w:tc>
      </w:tr>
      <w:tr w:rsidR="002A64B2" w:rsidRPr="00BF21F5" w14:paraId="09342546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BD934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Behaviour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86C52" w14:textId="2EE06CA4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9C0A4C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If you are concerned about Autism or </w:t>
            </w:r>
            <w:proofErr w:type="gramStart"/>
            <w:r w:rsidRPr="009C0A4C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ADHD</w:t>
            </w:r>
            <w:proofErr w:type="gramEnd"/>
            <w:r w:rsidRPr="009C0A4C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please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follow</w:t>
            </w:r>
            <w:r w:rsidR="00CB2722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your local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pathway for referral to paediatrician or</w:t>
            </w:r>
            <w:r w:rsidR="00D433BB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r w:rsidR="00CB2722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CAMHS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r w:rsidR="00693CD6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(</w:t>
            </w:r>
            <w:r w:rsidR="00711E3A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ELCAS &amp; MHST for East Lancashire)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</w:t>
            </w:r>
          </w:p>
          <w:p w14:paraId="340043C1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If concerned about behaviour, consider an early help assessment which can be commenced by child’s school </w:t>
            </w:r>
          </w:p>
        </w:tc>
      </w:tr>
      <w:tr w:rsidR="002A64B2" w:rsidRPr="00BF21F5" w14:paraId="760332DF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69FF5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Mental health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35651" w14:textId="065ABA50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consider referral t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o </w:t>
            </w:r>
            <w:r w:rsidR="00D8225E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Barnardos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Time to Thrive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,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CANW, </w:t>
            </w:r>
            <w:r w:rsidR="00D8225E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Kooth 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(online service) or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CAMHS</w:t>
            </w:r>
            <w:r w:rsidR="00E24A7E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(</w:t>
            </w:r>
            <w:r w:rsidR="00DC22CF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ELCAS</w:t>
            </w:r>
            <w:r w:rsidR="00E24A7E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&amp; MHST for East Lancashire)</w:t>
            </w:r>
          </w:p>
        </w:tc>
      </w:tr>
      <w:tr w:rsidR="002A64B2" w:rsidRPr="00BF21F5" w14:paraId="42392D09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37FDB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Bereavement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CF5A9" w14:textId="61AA5485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Please consider if Child or Young person needs referral to specialist service like</w:t>
            </w:r>
            <w:r w:rsidRPr="00BF21F5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lang w:eastAsia="en-GB"/>
              </w:rPr>
              <w:t xml:space="preserve"> </w:t>
            </w:r>
            <w:r w:rsidR="00D340E2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school counsellor</w:t>
            </w:r>
            <w:r w:rsidR="00DC22CF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, Winstons Wish or </w:t>
            </w:r>
            <w:r w:rsidR="00D340E2" w:rsidRPr="00D433BB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childbereavementuk.org</w:t>
            </w:r>
          </w:p>
        </w:tc>
      </w:tr>
      <w:tr w:rsidR="002A64B2" w:rsidRPr="00BF21F5" w14:paraId="4E0FBBC7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1878A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Eating and body image concerns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987BB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Please consider referral to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the Eating Disorder Service </w:t>
            </w:r>
          </w:p>
          <w:p w14:paraId="0418FF88" w14:textId="5EB0376F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Or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CAMHS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 </w:t>
            </w:r>
            <w:r w:rsidR="00711E3A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(</w:t>
            </w:r>
            <w:proofErr w:type="gramEnd"/>
            <w:r w:rsidR="00711E3A" w:rsidRPr="00711E3A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ELCAS &amp; MHST for East Lancashire)</w:t>
            </w:r>
          </w:p>
        </w:tc>
      </w:tr>
      <w:tr w:rsidR="002A64B2" w:rsidRPr="00BF21F5" w14:paraId="76EAAD8E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3A40C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Substance misuse 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949A2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Please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consider a referral to We Are </w:t>
            </w:r>
            <w:proofErr w:type="gramStart"/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With</w:t>
            </w:r>
            <w:proofErr w:type="gramEnd"/>
            <w:r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 xml:space="preserve"> Youth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 </w:t>
            </w:r>
          </w:p>
        </w:tc>
      </w:tr>
      <w:tr w:rsidR="002A64B2" w:rsidRPr="00BF21F5" w14:paraId="31678538" w14:textId="77777777" w:rsidTr="00B15113">
        <w:trPr>
          <w:trHeight w:val="3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1B65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Medical health need </w:t>
            </w:r>
          </w:p>
        </w:tc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4C071" w14:textId="77777777" w:rsidR="002A64B2" w:rsidRPr="00BF21F5" w:rsidRDefault="002A64B2" w:rsidP="00B1511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color w:val="auto"/>
                <w:sz w:val="22"/>
                <w:lang w:eastAsia="en-GB"/>
              </w:rPr>
              <w:t>Consider GP however if child is under the care of another professional for their medical need, please discuss concerns with them first </w:t>
            </w:r>
          </w:p>
        </w:tc>
      </w:tr>
      <w:tr w:rsidR="002A64B2" w:rsidRPr="00BF21F5" w14:paraId="0AD11740" w14:textId="77777777" w:rsidTr="00B15113">
        <w:trPr>
          <w:trHeight w:val="300"/>
        </w:trPr>
        <w:tc>
          <w:tcPr>
            <w:tcW w:w="10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E8AD6" w14:textId="656ACA84" w:rsidR="002A64B2" w:rsidRPr="00BF21F5" w:rsidRDefault="002A64B2" w:rsidP="00B1511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4"/>
                <w:lang w:eastAsia="en-GB"/>
              </w:rPr>
            </w:pPr>
            <w:r w:rsidRPr="00BF21F5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 xml:space="preserve">We will not accept a referral if the </w:t>
            </w:r>
            <w:r w:rsidR="00D62963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>child/young</w:t>
            </w:r>
            <w:r w:rsidR="007C45B5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 xml:space="preserve"> </w:t>
            </w:r>
            <w:r w:rsidR="00D62963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>person</w:t>
            </w:r>
            <w:r w:rsidRPr="00BF21F5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 xml:space="preserve"> is on a waiting list for </w:t>
            </w:r>
            <w:r w:rsidR="000878C4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 xml:space="preserve">the same issue with </w:t>
            </w:r>
            <w:r w:rsidRPr="00BF21F5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  <w:lang w:eastAsia="en-GB"/>
              </w:rPr>
              <w:t>another service</w:t>
            </w:r>
            <w:r w:rsidRPr="00BF21F5">
              <w:rPr>
                <w:rFonts w:asciiTheme="minorHAnsi" w:eastAsia="Times New Roman" w:hAnsiTheme="minorHAnsi" w:cstheme="minorHAnsi"/>
                <w:color w:val="auto"/>
                <w:szCs w:val="24"/>
                <w:lang w:eastAsia="en-GB"/>
              </w:rPr>
              <w:t> </w:t>
            </w:r>
          </w:p>
        </w:tc>
      </w:tr>
    </w:tbl>
    <w:p w14:paraId="0D470EAD" w14:textId="77777777" w:rsidR="002A64B2" w:rsidRDefault="002A64B2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753A44F" w14:textId="77777777" w:rsidR="002A64B2" w:rsidRPr="00BF21F5" w:rsidRDefault="002A64B2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E5C7BFE" w14:textId="76F0FA1C" w:rsidR="00B96193" w:rsidRPr="00BF21F5" w:rsidRDefault="00B96193" w:rsidP="0061646A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485" w:type="dxa"/>
        <w:tblCellMar>
          <w:top w:w="57" w:type="dxa"/>
          <w:bottom w:w="284" w:type="dxa"/>
        </w:tblCellMar>
        <w:tblLook w:val="04A0" w:firstRow="1" w:lastRow="0" w:firstColumn="1" w:lastColumn="0" w:noHBand="0" w:noVBand="1"/>
      </w:tblPr>
      <w:tblGrid>
        <w:gridCol w:w="2621"/>
        <w:gridCol w:w="3611"/>
        <w:gridCol w:w="1276"/>
        <w:gridCol w:w="2977"/>
      </w:tblGrid>
      <w:tr w:rsidR="00B96193" w:rsidRPr="00BF21F5" w14:paraId="7BEFF6EB" w14:textId="77777777" w:rsidTr="009E18A2">
        <w:trPr>
          <w:trHeight w:val="2207"/>
        </w:trPr>
        <w:tc>
          <w:tcPr>
            <w:tcW w:w="10485" w:type="dxa"/>
            <w:gridSpan w:val="4"/>
            <w:shd w:val="clear" w:color="auto" w:fill="auto"/>
          </w:tcPr>
          <w:p w14:paraId="1D0DAD45" w14:textId="342DE54F" w:rsidR="00BD3953" w:rsidRPr="00BF21F5" w:rsidRDefault="00B96193" w:rsidP="0061646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F21F5">
              <w:rPr>
                <w:rStyle w:val="Heading2Char"/>
                <w:rFonts w:asciiTheme="minorHAnsi" w:hAnsiTheme="minorHAnsi" w:cstheme="minorHAnsi"/>
              </w:rPr>
              <w:t>Consent</w:t>
            </w:r>
            <w:r w:rsidR="00F9790E" w:rsidRPr="00BF21F5">
              <w:rPr>
                <w:rStyle w:val="Heading2Char"/>
                <w:rFonts w:asciiTheme="minorHAnsi" w:hAnsiTheme="minorHAnsi" w:cstheme="minorHAnsi"/>
              </w:rPr>
              <w:t xml:space="preserve"> </w:t>
            </w:r>
            <w:r w:rsidR="007F74D3" w:rsidRPr="00BF21F5">
              <w:rPr>
                <w:rStyle w:val="Heading2Char"/>
                <w:rFonts w:asciiTheme="minorHAnsi" w:hAnsiTheme="minorHAnsi" w:cstheme="minorHAnsi"/>
              </w:rPr>
              <w:t>–</w:t>
            </w:r>
            <w:r w:rsidR="00BD3953"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3953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Best practice is for the form to be signed by the person giving consent – if this is not possible due to </w:t>
            </w:r>
            <w:r w:rsidR="00E178E9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>it</w:t>
            </w:r>
            <w:r w:rsidR="00BD3953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being processed electronically</w:t>
            </w:r>
            <w:r w:rsidR="007961A1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BD3953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please indicate on the form </w:t>
            </w:r>
            <w:r w:rsidR="00BD3953" w:rsidRPr="00BF21F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that </w:t>
            </w:r>
            <w:r w:rsidR="007961A1" w:rsidRPr="00BF21F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verbal </w:t>
            </w:r>
            <w:r w:rsidR="00BD3953" w:rsidRPr="00BF21F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consent </w:t>
            </w:r>
            <w:r w:rsidR="00BD3953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>has been given by the person for the referral</w:t>
            </w:r>
            <w:r w:rsidR="00D0695A" w:rsidRPr="00BF21F5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4283DF2" w14:textId="2A0C34B3" w:rsidR="008F5159" w:rsidRPr="00BF21F5" w:rsidRDefault="008F5159" w:rsidP="0061646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F3682D" w14:textId="751CBEFA" w:rsidR="0061646A" w:rsidRPr="00BF21F5" w:rsidRDefault="00BD3953" w:rsidP="0016560B">
            <w:pPr>
              <w:rPr>
                <w:rFonts w:asciiTheme="minorHAnsi" w:hAnsiTheme="minorHAnsi" w:cstheme="minorHAnsi"/>
              </w:rPr>
            </w:pPr>
            <w:r w:rsidRPr="00BF21F5">
              <w:rPr>
                <w:rFonts w:asciiTheme="minorHAnsi" w:hAnsiTheme="minorHAnsi" w:cstheme="minorHAnsi"/>
              </w:rPr>
              <w:t>Consent obtained for referral /</w:t>
            </w:r>
            <w:r w:rsidR="0061646A" w:rsidRPr="00BF21F5">
              <w:rPr>
                <w:rFonts w:asciiTheme="minorHAnsi" w:hAnsiTheme="minorHAnsi" w:cstheme="minorHAnsi"/>
              </w:rPr>
              <w:t xml:space="preserve"> </w:t>
            </w:r>
            <w:r w:rsidRPr="00BF21F5">
              <w:rPr>
                <w:rFonts w:asciiTheme="minorHAnsi" w:hAnsiTheme="minorHAnsi" w:cstheme="minorHAnsi"/>
              </w:rPr>
              <w:t>information sharing if being shared electronically</w:t>
            </w:r>
            <w:r w:rsidR="0010202A" w:rsidRPr="00BF21F5">
              <w:rPr>
                <w:rFonts w:asciiTheme="minorHAnsi" w:hAnsiTheme="minorHAnsi" w:cstheme="minorHAnsi"/>
              </w:rPr>
              <w:t xml:space="preserve"> </w:t>
            </w:r>
            <w:r w:rsidR="00851030" w:rsidRPr="00BF21F5">
              <w:rPr>
                <w:rFonts w:asciiTheme="minorHAnsi" w:hAnsiTheme="minorHAnsi" w:cstheme="minorHAnsi"/>
              </w:rPr>
              <w:t xml:space="preserve">          </w:t>
            </w:r>
          </w:p>
          <w:p w14:paraId="0D2727B7" w14:textId="6759CCF6" w:rsidR="00B96193" w:rsidRPr="00BF21F5" w:rsidRDefault="00F77020" w:rsidP="00497CDD">
            <w:pPr>
              <w:spacing w:before="120"/>
              <w:rPr>
                <w:rFonts w:asciiTheme="minorHAnsi" w:hAnsiTheme="minorHAnsi" w:cstheme="minorHAnsi"/>
              </w:rPr>
            </w:pPr>
            <w:r w:rsidRPr="00BF21F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96193" w:rsidRPr="00BF21F5">
              <w:rPr>
                <w:rFonts w:asciiTheme="minorHAnsi" w:hAnsiTheme="minorHAnsi" w:cstheme="minorHAnsi"/>
              </w:rPr>
              <w:t xml:space="preserve"> agree with this referral </w:t>
            </w:r>
            <w:r w:rsidRPr="00BF21F5">
              <w:rPr>
                <w:rFonts w:asciiTheme="minorHAnsi" w:hAnsiTheme="minorHAnsi" w:cstheme="minorHAnsi"/>
              </w:rPr>
              <w:t xml:space="preserve">/sharing of information with </w:t>
            </w:r>
            <w:r w:rsidR="00B96193" w:rsidRPr="00BF21F5">
              <w:rPr>
                <w:rFonts w:asciiTheme="minorHAnsi" w:hAnsiTheme="minorHAnsi" w:cstheme="minorHAnsi"/>
              </w:rPr>
              <w:t>the Children and Families Health Team</w:t>
            </w:r>
          </w:p>
          <w:p w14:paraId="322B48A2" w14:textId="5151D5AB" w:rsidR="00B96193" w:rsidRPr="00BF21F5" w:rsidRDefault="00B96193" w:rsidP="0061646A">
            <w:pPr>
              <w:rPr>
                <w:rFonts w:asciiTheme="minorHAnsi" w:hAnsiTheme="minorHAnsi" w:cstheme="minorHAnsi"/>
                <w:szCs w:val="24"/>
              </w:rPr>
            </w:pPr>
          </w:p>
          <w:p w14:paraId="418E4EAF" w14:textId="0DA61295" w:rsidR="00B96193" w:rsidRPr="00BF21F5" w:rsidRDefault="0068730E" w:rsidP="0061646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Name</w:t>
            </w:r>
            <w:r w:rsidR="00B96193" w:rsidRPr="00BF21F5">
              <w:rPr>
                <w:rFonts w:asciiTheme="minorHAnsi" w:hAnsiTheme="minorHAnsi" w:cstheme="minorHAnsi"/>
                <w:szCs w:val="24"/>
              </w:rPr>
              <w:t>.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531345176"/>
                <w:placeholder>
                  <w:docPart w:val="DefaultPlaceholder_-1854013440"/>
                </w:placeholder>
              </w:sdtPr>
              <w:sdtContent>
                <w:r w:rsidR="00B96193" w:rsidRPr="00BF21F5">
                  <w:rPr>
                    <w:rFonts w:asciiTheme="minorHAnsi" w:hAnsiTheme="minorHAnsi" w:cstheme="minorHAnsi"/>
                    <w:szCs w:val="24"/>
                  </w:rPr>
                  <w:t>...........................................................................</w:t>
                </w:r>
              </w:sdtContent>
            </w:sdt>
            <w:r w:rsidR="00B96193" w:rsidRPr="00BF21F5"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5F5872"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5F5872" w:rsidRPr="00BF21F5">
              <w:rPr>
                <w:rFonts w:asciiTheme="minorHAnsi" w:hAnsiTheme="minorHAnsi" w:cstheme="minorHAnsi"/>
                <w:szCs w:val="24"/>
              </w:rPr>
              <w:t xml:space="preserve">Date </w:t>
            </w:r>
            <w:r w:rsidR="00B96193" w:rsidRPr="00BF21F5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5F5872" w:rsidRPr="00BF21F5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290509321"/>
                <w:placeholder>
                  <w:docPart w:val="C212683BDBFB4D9BA364AAA0463E5654"/>
                </w:placeholder>
                <w:showingPlcHdr/>
                <w15:color w:val="000000"/>
                <w:date w:fullDate="2021-06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permStart w:id="74843135" w:edGrp="everyone"/>
                <w:r w:rsidR="005F5872" w:rsidRPr="00BF21F5">
                  <w:rPr>
                    <w:rStyle w:val="PlaceholderText"/>
                    <w:rFonts w:asciiTheme="minorHAnsi" w:hAnsiTheme="minorHAnsi" w:cstheme="minorHAnsi"/>
                    <w:color w:val="FFFFFF" w:themeColor="background1"/>
                  </w:rPr>
                  <w:t>Click or tap to enter a date.</w:t>
                </w:r>
                <w:permEnd w:id="74843135"/>
              </w:sdtContent>
            </w:sdt>
            <w:r w:rsidR="005F5872" w:rsidRPr="00BF21F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96193" w:rsidRPr="00BF21F5"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8A7F04" w:rsidRPr="00BF21F5">
              <w:rPr>
                <w:rFonts w:asciiTheme="minorHAnsi" w:hAnsiTheme="minorHAnsi" w:cstheme="minorHAnsi"/>
                <w:szCs w:val="24"/>
              </w:rPr>
              <w:t xml:space="preserve">         </w:t>
            </w:r>
          </w:p>
          <w:p w14:paraId="700BCDBE" w14:textId="33F8E97F" w:rsidR="00EE7263" w:rsidRPr="00BF21F5" w:rsidRDefault="00B96193" w:rsidP="009E1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1F5">
              <w:rPr>
                <w:rFonts w:asciiTheme="minorHAnsi" w:hAnsiTheme="minorHAnsi" w:cstheme="minorHAnsi"/>
                <w:szCs w:val="24"/>
              </w:rPr>
              <w:t>I am the</w:t>
            </w:r>
            <w:r w:rsidR="005F5872" w:rsidRPr="00BF21F5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4895246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oung Person" w:value="Young Person"/>
                  <w:listItem w:displayText="Parent" w:value="Parent"/>
                  <w:listItem w:displayText="Guardian" w:value="Guardian"/>
                </w:dropDownList>
              </w:sdtPr>
              <w:sdtContent>
                <w:r w:rsidR="0068730E" w:rsidRPr="00DB7F03">
                  <w:rPr>
                    <w:rStyle w:val="PlaceholderText"/>
                  </w:rPr>
                  <w:t>Choose an item.</w:t>
                </w:r>
              </w:sdtContent>
            </w:sdt>
            <w:r w:rsidR="00492795"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6D1F84E" w14:textId="77777777" w:rsidR="004564FE" w:rsidRPr="00782F84" w:rsidRDefault="004564FE" w:rsidP="004564FE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  <w:r w:rsidRPr="00782F84">
              <w:rPr>
                <w:rFonts w:asciiTheme="majorHAnsi" w:hAnsiTheme="majorHAnsi" w:cstheme="majorHAnsi"/>
                <w:sz w:val="20"/>
                <w:szCs w:val="20"/>
                <w:shd w:val="clear" w:color="auto" w:fill="E5F18F"/>
              </w:rPr>
              <w:t>(Young People over the age of 13 may consent to the referral if they are deemed Gillick Competent</w:t>
            </w:r>
            <w:r w:rsidRPr="00782F84">
              <w:rPr>
                <w:rFonts w:asciiTheme="majorHAnsi" w:hAnsiTheme="majorHAnsi" w:cstheme="majorHAnsi"/>
                <w:sz w:val="20"/>
                <w:szCs w:val="20"/>
              </w:rPr>
              <w:t>). </w:t>
            </w:r>
          </w:p>
          <w:p w14:paraId="0146641B" w14:textId="20978666" w:rsidR="00B96193" w:rsidRPr="00BF21F5" w:rsidRDefault="00492795" w:rsidP="009E18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</w:p>
          <w:p w14:paraId="348C649C" w14:textId="59E8997C" w:rsidR="00497CDD" w:rsidRPr="00BF21F5" w:rsidRDefault="00B96193" w:rsidP="009E18A2">
            <w:pPr>
              <w:rPr>
                <w:rFonts w:asciiTheme="minorHAnsi" w:hAnsiTheme="minorHAnsi" w:cstheme="minorHAnsi"/>
              </w:rPr>
            </w:pPr>
            <w:r w:rsidRPr="00BF21F5">
              <w:rPr>
                <w:rFonts w:asciiTheme="minorHAnsi" w:hAnsiTheme="minorHAnsi" w:cstheme="minorHAnsi"/>
              </w:rPr>
              <w:t>If signed by Parent/Guardian: Is the Young Person aware of this referral?</w:t>
            </w:r>
            <w:r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6350D" w:rsidRPr="00BF21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65D3" w:rsidRPr="00BF21F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6560F" w:rsidRPr="00BF21F5">
              <w:rPr>
                <w:rFonts w:asciiTheme="minorHAnsi" w:hAnsiTheme="minorHAnsi" w:cstheme="minorHAnsi"/>
                <w:szCs w:val="24"/>
              </w:rPr>
              <w:t xml:space="preserve"> Yes</w:t>
            </w:r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5175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30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6560F" w:rsidRPr="00BF21F5">
              <w:rPr>
                <w:rFonts w:asciiTheme="minorHAnsi" w:hAnsiTheme="minorHAnsi" w:cstheme="minorHAnsi"/>
                <w:szCs w:val="24"/>
              </w:rPr>
              <w:t>No</w:t>
            </w:r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75496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30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1C5CA55" w14:textId="2478987B" w:rsidR="009E18A2" w:rsidRPr="00BF21F5" w:rsidRDefault="00F676B2" w:rsidP="009E18A2">
            <w:pPr>
              <w:rPr>
                <w:rFonts w:asciiTheme="minorHAnsi" w:hAnsiTheme="minorHAnsi" w:cstheme="minorHAnsi"/>
              </w:rPr>
            </w:pPr>
            <w:r w:rsidRPr="00BF21F5">
              <w:rPr>
                <w:rFonts w:asciiTheme="minorHAnsi" w:hAnsiTheme="minorHAnsi" w:cstheme="minorHAnsi"/>
              </w:rPr>
              <w:t>If signed by the Young P</w:t>
            </w:r>
            <w:r w:rsidR="0039283A" w:rsidRPr="00BF21F5">
              <w:rPr>
                <w:rFonts w:asciiTheme="minorHAnsi" w:hAnsiTheme="minorHAnsi" w:cstheme="minorHAnsi"/>
              </w:rPr>
              <w:t>erson: Is the Parent/</w:t>
            </w:r>
            <w:r w:rsidRPr="00BF21F5">
              <w:rPr>
                <w:rFonts w:asciiTheme="minorHAnsi" w:hAnsiTheme="minorHAnsi" w:cstheme="minorHAnsi"/>
              </w:rPr>
              <w:t>Guardian aware of this referral</w:t>
            </w:r>
            <w:r w:rsidR="009E18A2" w:rsidRPr="00BF21F5">
              <w:rPr>
                <w:rFonts w:asciiTheme="minorHAnsi" w:hAnsiTheme="minorHAnsi" w:cstheme="minorHAnsi"/>
              </w:rPr>
              <w:t>?</w:t>
            </w:r>
            <w:r w:rsidR="005965D3" w:rsidRPr="00BF21F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6560F" w:rsidRPr="00BF21F5">
              <w:rPr>
                <w:rFonts w:asciiTheme="minorHAnsi" w:hAnsiTheme="minorHAnsi" w:cstheme="minorHAnsi"/>
                <w:szCs w:val="24"/>
              </w:rPr>
              <w:t xml:space="preserve"> Yes</w:t>
            </w:r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0118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30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6560F" w:rsidRPr="00BF21F5">
              <w:rPr>
                <w:rFonts w:asciiTheme="minorHAnsi" w:hAnsiTheme="minorHAnsi" w:cstheme="minorHAnsi"/>
                <w:szCs w:val="24"/>
              </w:rPr>
              <w:t>No</w:t>
            </w:r>
            <w:r w:rsidR="0096560F" w:rsidRPr="00BF21F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2395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30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965D3" w:rsidRPr="00BF21F5" w14:paraId="6A0FA0D2" w14:textId="77777777" w:rsidTr="0068730E">
        <w:trPr>
          <w:trHeight w:val="167"/>
        </w:trPr>
        <w:tc>
          <w:tcPr>
            <w:tcW w:w="2621" w:type="dxa"/>
            <w:shd w:val="clear" w:color="auto" w:fill="auto"/>
          </w:tcPr>
          <w:p w14:paraId="50F82036" w14:textId="69E3115B" w:rsidR="005965D3" w:rsidRPr="00BF21F5" w:rsidRDefault="005965D3" w:rsidP="005965D3">
            <w:pPr>
              <w:rPr>
                <w:rStyle w:val="Heading2Char"/>
                <w:rFonts w:asciiTheme="minorHAnsi" w:hAnsiTheme="minorHAnsi" w:cstheme="minorHAnsi"/>
                <w:b w:val="0"/>
                <w:bCs/>
                <w:color w:val="auto"/>
              </w:rPr>
            </w:pPr>
            <w:r w:rsidRPr="00BF21F5">
              <w:rPr>
                <w:rStyle w:val="Heading2Char"/>
                <w:rFonts w:asciiTheme="minorHAnsi" w:hAnsiTheme="minorHAnsi" w:cstheme="minorHAnsi"/>
                <w:b w:val="0"/>
                <w:bCs/>
                <w:color w:val="auto"/>
              </w:rPr>
              <w:t xml:space="preserve">Referrer Signature </w:t>
            </w:r>
          </w:p>
        </w:tc>
        <w:sdt>
          <w:sdtPr>
            <w:rPr>
              <w:rStyle w:val="Heading2Char"/>
              <w:rFonts w:asciiTheme="minorHAnsi" w:hAnsiTheme="minorHAnsi" w:cstheme="minorHAnsi"/>
              <w:b w:val="0"/>
              <w:bCs/>
              <w:color w:val="auto"/>
            </w:rPr>
            <w:id w:val="1736127690"/>
            <w:placeholder>
              <w:docPart w:val="DefaultPlaceholder_-1854013440"/>
            </w:placeholder>
            <w:showingPlcHdr/>
          </w:sdtPr>
          <w:sdtContent>
            <w:tc>
              <w:tcPr>
                <w:tcW w:w="3611" w:type="dxa"/>
                <w:shd w:val="clear" w:color="auto" w:fill="auto"/>
              </w:tcPr>
              <w:p w14:paraId="59F88936" w14:textId="36C5BEAB" w:rsidR="005965D3" w:rsidRPr="00BF21F5" w:rsidRDefault="0068730E" w:rsidP="005965D3">
                <w:pPr>
                  <w:rPr>
                    <w:rStyle w:val="Heading2Char"/>
                    <w:rFonts w:asciiTheme="minorHAnsi" w:hAnsiTheme="minorHAnsi" w:cstheme="minorHAnsi"/>
                    <w:b w:val="0"/>
                    <w:bCs/>
                    <w:color w:val="auto"/>
                  </w:rPr>
                </w:pPr>
                <w:r w:rsidRPr="00DB7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shd w:val="clear" w:color="auto" w:fill="auto"/>
          </w:tcPr>
          <w:p w14:paraId="2EB4D567" w14:textId="44C55B7A" w:rsidR="005965D3" w:rsidRPr="00BF21F5" w:rsidRDefault="005965D3" w:rsidP="005965D3">
            <w:pPr>
              <w:rPr>
                <w:rStyle w:val="Heading2Char"/>
                <w:rFonts w:asciiTheme="minorHAnsi" w:hAnsiTheme="minorHAnsi" w:cstheme="minorHAnsi"/>
                <w:b w:val="0"/>
                <w:bCs/>
                <w:color w:val="auto"/>
              </w:rPr>
            </w:pPr>
            <w:r w:rsidRPr="00BF21F5">
              <w:rPr>
                <w:rStyle w:val="Heading2Char"/>
                <w:rFonts w:asciiTheme="minorHAnsi" w:hAnsiTheme="minorHAnsi" w:cstheme="minorHAnsi"/>
                <w:b w:val="0"/>
                <w:bCs/>
                <w:color w:val="auto"/>
              </w:rPr>
              <w:t xml:space="preserve">Date </w:t>
            </w:r>
          </w:p>
        </w:tc>
        <w:sdt>
          <w:sdtPr>
            <w:rPr>
              <w:rStyle w:val="Heading2Char"/>
              <w:rFonts w:asciiTheme="minorHAnsi" w:hAnsiTheme="minorHAnsi" w:cstheme="minorHAnsi"/>
              <w:b w:val="0"/>
              <w:bCs/>
              <w:color w:val="auto"/>
            </w:rPr>
            <w:id w:val="160861970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shd w:val="clear" w:color="auto" w:fill="auto"/>
              </w:tcPr>
              <w:p w14:paraId="077D3966" w14:textId="3B40CE02" w:rsidR="005965D3" w:rsidRPr="00BF21F5" w:rsidRDefault="0068730E" w:rsidP="005965D3">
                <w:pPr>
                  <w:rPr>
                    <w:rStyle w:val="Heading2Char"/>
                    <w:rFonts w:asciiTheme="minorHAnsi" w:hAnsiTheme="minorHAnsi" w:cstheme="minorHAnsi"/>
                    <w:b w:val="0"/>
                    <w:bCs/>
                    <w:color w:val="auto"/>
                  </w:rPr>
                </w:pPr>
                <w:r w:rsidRPr="00DB7F0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FE07F9F" w14:textId="418ACB1F" w:rsidR="00B96193" w:rsidRPr="00BF21F5" w:rsidRDefault="00EA1801" w:rsidP="004132CF">
      <w:pPr>
        <w:pStyle w:val="Heading2"/>
        <w:rPr>
          <w:rFonts w:asciiTheme="minorHAnsi" w:hAnsiTheme="minorHAnsi" w:cstheme="minorHAnsi"/>
        </w:rPr>
      </w:pPr>
      <w:r w:rsidRPr="00BF21F5">
        <w:rPr>
          <w:rFonts w:asciiTheme="minorHAnsi" w:hAnsiTheme="minorHAnsi" w:cstheme="minorHAnsi"/>
        </w:rPr>
        <w:t>Referrer's Details</w:t>
      </w:r>
    </w:p>
    <w:tbl>
      <w:tblPr>
        <w:tblStyle w:val="TableGrid"/>
        <w:tblW w:w="0" w:type="auto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3487"/>
        <w:gridCol w:w="3463"/>
        <w:gridCol w:w="3535"/>
      </w:tblGrid>
      <w:tr w:rsidR="00EA1801" w:rsidRPr="00BF21F5" w14:paraId="6DB4AC28" w14:textId="77777777" w:rsidTr="00C87663">
        <w:tc>
          <w:tcPr>
            <w:tcW w:w="3487" w:type="dxa"/>
          </w:tcPr>
          <w:sdt>
            <w:sdtPr>
              <w:rPr>
                <w:rFonts w:asciiTheme="minorHAnsi" w:hAnsiTheme="minorHAnsi" w:cstheme="minorHAnsi"/>
              </w:rPr>
              <w:id w:val="-859734710"/>
              <w:placeholder>
                <w:docPart w:val="DefaultPlaceholder_-1854013440"/>
              </w:placeholder>
            </w:sdtPr>
            <w:sdtContent>
              <w:p w14:paraId="46A43C21" w14:textId="118CECB3" w:rsidR="00C87663" w:rsidRPr="00BF21F5" w:rsidRDefault="00EA1801" w:rsidP="00BD140E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Name:</w:t>
                </w:r>
                <w:r w:rsidR="0068730E">
                  <w:rPr>
                    <w:rFonts w:asciiTheme="minorHAnsi" w:hAnsiTheme="minorHAnsi" w:cstheme="minorHAnsi"/>
                  </w:rPr>
                  <w:t xml:space="preserve"> </w:t>
                </w:r>
              </w:p>
            </w:sdtContent>
          </w:sdt>
          <w:p w14:paraId="4CC907D7" w14:textId="77777777" w:rsidR="00EA1801" w:rsidRPr="00BF21F5" w:rsidRDefault="00EA1801" w:rsidP="00BD140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63" w:type="dxa"/>
          </w:tcPr>
          <w:sdt>
            <w:sdtPr>
              <w:rPr>
                <w:rFonts w:asciiTheme="minorHAnsi" w:hAnsiTheme="minorHAnsi" w:cstheme="minorHAnsi"/>
              </w:rPr>
              <w:id w:val="132220929"/>
              <w:placeholder>
                <w:docPart w:val="DefaultPlaceholder_-1854013440"/>
              </w:placeholder>
            </w:sdtPr>
            <w:sdtContent>
              <w:p w14:paraId="573EB200" w14:textId="6CDA0B4E" w:rsidR="00EA1801" w:rsidRPr="00BF21F5" w:rsidRDefault="00EA1801" w:rsidP="00BD140E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Job Title:</w:t>
                </w:r>
              </w:p>
            </w:sdtContent>
          </w:sdt>
        </w:tc>
        <w:tc>
          <w:tcPr>
            <w:tcW w:w="3535" w:type="dxa"/>
          </w:tcPr>
          <w:sdt>
            <w:sdtPr>
              <w:rPr>
                <w:rFonts w:asciiTheme="minorHAnsi" w:hAnsiTheme="minorHAnsi" w:cstheme="minorHAnsi"/>
              </w:rPr>
              <w:id w:val="-924029810"/>
              <w:placeholder>
                <w:docPart w:val="DefaultPlaceholder_-1854013440"/>
              </w:placeholder>
            </w:sdtPr>
            <w:sdtContent>
              <w:p w14:paraId="1B3F7D3F" w14:textId="20FB519C" w:rsidR="00EA1801" w:rsidRPr="00BF21F5" w:rsidRDefault="00EA1801" w:rsidP="00BD140E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Agency/School:</w:t>
                </w:r>
              </w:p>
            </w:sdtContent>
          </w:sdt>
        </w:tc>
      </w:tr>
      <w:tr w:rsidR="00EA1801" w:rsidRPr="00BF21F5" w14:paraId="4392BD54" w14:textId="77777777" w:rsidTr="00C87663">
        <w:tc>
          <w:tcPr>
            <w:tcW w:w="3487" w:type="dxa"/>
          </w:tcPr>
          <w:p w14:paraId="47A47E93" w14:textId="77777777" w:rsidR="00C87663" w:rsidRPr="00BF21F5" w:rsidRDefault="00EA1801" w:rsidP="00BD140E">
            <w:pPr>
              <w:rPr>
                <w:rFonts w:asciiTheme="minorHAnsi" w:hAnsiTheme="minorHAnsi" w:cstheme="minorHAnsi"/>
              </w:rPr>
            </w:pPr>
            <w:r w:rsidRPr="00BF21F5">
              <w:rPr>
                <w:rFonts w:asciiTheme="minorHAnsi" w:hAnsiTheme="minorHAnsi" w:cstheme="minorHAnsi"/>
              </w:rPr>
              <w:t>Contact Details</w:t>
            </w:r>
          </w:p>
          <w:sdt>
            <w:sdtPr>
              <w:rPr>
                <w:rFonts w:asciiTheme="minorHAnsi" w:hAnsiTheme="minorHAnsi" w:cstheme="minorHAnsi"/>
              </w:rPr>
              <w:id w:val="1308814294"/>
              <w:placeholder>
                <w:docPart w:val="DefaultPlaceholder_-1854013440"/>
              </w:placeholder>
            </w:sdtPr>
            <w:sdtContent>
              <w:p w14:paraId="345349A0" w14:textId="5AA92BC6" w:rsidR="00C87663" w:rsidRPr="00BF21F5" w:rsidRDefault="00EA1801" w:rsidP="00E178E9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Phone:</w:t>
                </w:r>
              </w:p>
            </w:sdtContent>
          </w:sdt>
        </w:tc>
        <w:tc>
          <w:tcPr>
            <w:tcW w:w="3463" w:type="dxa"/>
          </w:tcPr>
          <w:sdt>
            <w:sdtPr>
              <w:rPr>
                <w:rFonts w:asciiTheme="minorHAnsi" w:hAnsiTheme="minorHAnsi" w:cstheme="minorHAnsi"/>
              </w:rPr>
              <w:id w:val="834264991"/>
              <w:placeholder>
                <w:docPart w:val="DefaultPlaceholder_-1854013440"/>
              </w:placeholder>
            </w:sdtPr>
            <w:sdtContent>
              <w:p w14:paraId="7A3C512B" w14:textId="1E6B63B6" w:rsidR="00EA1801" w:rsidRPr="00BF21F5" w:rsidRDefault="00EA1801" w:rsidP="00BD140E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Email:</w:t>
                </w:r>
              </w:p>
            </w:sdtContent>
          </w:sdt>
        </w:tc>
        <w:tc>
          <w:tcPr>
            <w:tcW w:w="3535" w:type="dxa"/>
          </w:tcPr>
          <w:sdt>
            <w:sdtPr>
              <w:rPr>
                <w:rFonts w:asciiTheme="minorHAnsi" w:hAnsiTheme="minorHAnsi" w:cstheme="minorHAnsi"/>
              </w:rPr>
              <w:id w:val="-2130773947"/>
              <w:placeholder>
                <w:docPart w:val="DefaultPlaceholder_-1854013440"/>
              </w:placeholder>
            </w:sdtPr>
            <w:sdtContent>
              <w:p w14:paraId="7702DAD9" w14:textId="429A9CD6" w:rsidR="00EA1801" w:rsidRPr="00BF21F5" w:rsidRDefault="00EA1801" w:rsidP="00BD140E">
                <w:pPr>
                  <w:rPr>
                    <w:rFonts w:asciiTheme="minorHAnsi" w:hAnsiTheme="minorHAnsi" w:cstheme="minorHAnsi"/>
                  </w:rPr>
                </w:pPr>
                <w:r w:rsidRPr="00BF21F5">
                  <w:rPr>
                    <w:rFonts w:asciiTheme="minorHAnsi" w:hAnsiTheme="minorHAnsi" w:cstheme="minorHAnsi"/>
                  </w:rPr>
                  <w:t>Address:</w:t>
                </w:r>
              </w:p>
            </w:sdtContent>
          </w:sdt>
        </w:tc>
      </w:tr>
    </w:tbl>
    <w:p w14:paraId="407916FC" w14:textId="3F05FD1E" w:rsidR="00BB487A" w:rsidRPr="00BF21F5" w:rsidRDefault="00BB487A" w:rsidP="004132CF">
      <w:pPr>
        <w:pStyle w:val="Heading2"/>
        <w:rPr>
          <w:rFonts w:asciiTheme="minorHAnsi" w:hAnsiTheme="minorHAnsi" w:cstheme="minorHAnsi"/>
        </w:rPr>
      </w:pPr>
      <w:r w:rsidRPr="00BF21F5">
        <w:rPr>
          <w:rFonts w:asciiTheme="minorHAnsi" w:hAnsiTheme="minorHAnsi" w:cstheme="minorHAnsi"/>
        </w:rPr>
        <w:t>Details for sending referral:</w:t>
      </w:r>
      <w:r w:rsidR="00D02183" w:rsidRPr="00BF21F5">
        <w:rPr>
          <w:rFonts w:asciiTheme="minorHAnsi" w:hAnsiTheme="minorHAnsi" w:cstheme="minorHAnsi"/>
        </w:rPr>
        <w:t xml:space="preserve">  </w:t>
      </w:r>
    </w:p>
    <w:tbl>
      <w:tblPr>
        <w:tblStyle w:val="TableGrid"/>
        <w:tblW w:w="10490" w:type="dxa"/>
        <w:tblInd w:w="-5" w:type="dxa"/>
        <w:tblBorders>
          <w:top w:val="single" w:sz="4" w:space="0" w:color="B52059" w:themeColor="accent1"/>
          <w:left w:val="single" w:sz="4" w:space="0" w:color="B52059" w:themeColor="accent1"/>
          <w:bottom w:val="single" w:sz="4" w:space="0" w:color="B52059" w:themeColor="accent1"/>
          <w:right w:val="single" w:sz="4" w:space="0" w:color="B52059" w:themeColor="accent1"/>
          <w:insideH w:val="none" w:sz="0" w:space="0" w:color="auto"/>
          <w:insideV w:val="none" w:sz="0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0490"/>
      </w:tblGrid>
      <w:tr w:rsidR="00BB487A" w:rsidRPr="00BF21F5" w14:paraId="4B381E74" w14:textId="77777777" w:rsidTr="005F5872">
        <w:trPr>
          <w:trHeight w:val="1110"/>
        </w:trPr>
        <w:tc>
          <w:tcPr>
            <w:tcW w:w="10490" w:type="dxa"/>
          </w:tcPr>
          <w:p w14:paraId="4C149051" w14:textId="39366A77" w:rsidR="007F0B76" w:rsidRPr="00BF21F5" w:rsidRDefault="00E178E9" w:rsidP="00CF1717">
            <w:pPr>
              <w:rPr>
                <w:rFonts w:asciiTheme="minorHAnsi" w:hAnsiTheme="minorHAnsi" w:cstheme="minorHAnsi"/>
                <w:szCs w:val="24"/>
              </w:rPr>
            </w:pPr>
            <w:r w:rsidRPr="00BF21F5">
              <w:rPr>
                <w:rStyle w:val="Strong"/>
                <w:rFonts w:asciiTheme="minorHAnsi" w:hAnsiTheme="minorHAnsi" w:cstheme="minorHAnsi"/>
                <w:szCs w:val="24"/>
              </w:rPr>
              <w:t>P</w:t>
            </w:r>
            <w:r w:rsidRPr="00BF21F5">
              <w:rPr>
                <w:rStyle w:val="Strong"/>
                <w:rFonts w:asciiTheme="minorHAnsi" w:hAnsiTheme="minorHAnsi" w:cstheme="minorHAnsi"/>
              </w:rPr>
              <w:t>lease r</w:t>
            </w:r>
            <w:r w:rsidR="00D02183" w:rsidRPr="00BF21F5">
              <w:rPr>
                <w:rStyle w:val="Strong"/>
                <w:rFonts w:asciiTheme="minorHAnsi" w:hAnsiTheme="minorHAnsi" w:cstheme="minorHAnsi"/>
                <w:szCs w:val="24"/>
              </w:rPr>
              <w:t>eturn Request for Support</w:t>
            </w:r>
            <w:r w:rsidR="005965D3" w:rsidRPr="00BF21F5">
              <w:rPr>
                <w:rStyle w:val="Strong"/>
                <w:rFonts w:asciiTheme="minorHAnsi" w:hAnsiTheme="minorHAnsi" w:cstheme="minorHAnsi"/>
                <w:szCs w:val="24"/>
              </w:rPr>
              <w:t xml:space="preserve">/ Information </w:t>
            </w:r>
            <w:r w:rsidR="00D02183" w:rsidRPr="00BF21F5">
              <w:rPr>
                <w:rStyle w:val="Strong"/>
                <w:rFonts w:asciiTheme="minorHAnsi" w:hAnsiTheme="minorHAnsi" w:cstheme="minorHAnsi"/>
                <w:szCs w:val="24"/>
              </w:rPr>
              <w:t>Form to</w:t>
            </w:r>
            <w:r w:rsidR="00D02183" w:rsidRPr="00BF21F5">
              <w:rPr>
                <w:rFonts w:asciiTheme="minorHAnsi" w:hAnsiTheme="minorHAnsi" w:cstheme="minorHAnsi"/>
                <w:szCs w:val="24"/>
              </w:rPr>
              <w:t xml:space="preserve">: </w:t>
            </w:r>
            <w:hyperlink r:id="rId9" w:history="1">
              <w:r w:rsidR="007961A1" w:rsidRPr="00BF21F5">
                <w:rPr>
                  <w:rStyle w:val="Hyperlink"/>
                  <w:rFonts w:asciiTheme="minorHAnsi" w:hAnsiTheme="minorHAnsi" w:cstheme="minorHAnsi"/>
                  <w:szCs w:val="24"/>
                </w:rPr>
                <w:t>vcl.019.singlepointofaccess2@nhs.net</w:t>
              </w:r>
            </w:hyperlink>
            <w:r w:rsidR="007961A1" w:rsidRPr="00BF21F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F97FA05" w14:textId="77777777" w:rsidR="00A80677" w:rsidRPr="00BF21F5" w:rsidRDefault="00A80677" w:rsidP="00CF1717">
            <w:pPr>
              <w:rPr>
                <w:rFonts w:asciiTheme="minorHAnsi" w:hAnsiTheme="minorHAnsi" w:cstheme="minorHAnsi"/>
                <w:color w:val="B52059" w:themeColor="accent1"/>
                <w:sz w:val="20"/>
                <w:szCs w:val="20"/>
              </w:rPr>
            </w:pPr>
          </w:p>
          <w:p w14:paraId="4A702494" w14:textId="6158E73D" w:rsidR="005F5872" w:rsidRPr="00BF21F5" w:rsidRDefault="00E178E9" w:rsidP="005F5872">
            <w:pPr>
              <w:rPr>
                <w:rFonts w:asciiTheme="minorHAnsi" w:hAnsiTheme="minorHAnsi" w:cstheme="minorHAnsi"/>
                <w:szCs w:val="24"/>
              </w:rPr>
            </w:pPr>
            <w:r w:rsidRPr="00BF21F5">
              <w:rPr>
                <w:rFonts w:asciiTheme="minorHAnsi" w:hAnsiTheme="minorHAnsi" w:cstheme="minorHAnsi"/>
                <w:szCs w:val="24"/>
              </w:rPr>
              <w:t>Invitations to safeguarding meetings should be sent to</w:t>
            </w:r>
            <w:r w:rsidR="003558EA" w:rsidRPr="00BF21F5">
              <w:rPr>
                <w:rFonts w:asciiTheme="minorHAnsi" w:hAnsiTheme="minorHAnsi" w:cstheme="minorHAnsi"/>
                <w:szCs w:val="24"/>
              </w:rPr>
              <w:t>:</w:t>
            </w:r>
            <w:r w:rsidR="00A80677" w:rsidRPr="00BF21F5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0" w:history="1">
              <w:r w:rsidR="00D02183" w:rsidRPr="00BF21F5">
                <w:rPr>
                  <w:rStyle w:val="Hyperlink"/>
                  <w:rFonts w:asciiTheme="minorHAnsi" w:hAnsiTheme="minorHAnsi" w:cstheme="minorHAnsi"/>
                  <w:szCs w:val="24"/>
                </w:rPr>
                <w:t>vcl.019.safeguardingteam@nhs.net</w:t>
              </w:r>
            </w:hyperlink>
          </w:p>
        </w:tc>
      </w:tr>
    </w:tbl>
    <w:p w14:paraId="25EBC556" w14:textId="77777777" w:rsidR="00BB487A" w:rsidRPr="00BF21F5" w:rsidRDefault="00BB487A" w:rsidP="00BA42AF">
      <w:pPr>
        <w:rPr>
          <w:rFonts w:asciiTheme="minorHAnsi" w:hAnsiTheme="minorHAnsi" w:cstheme="minorHAnsi"/>
          <w:sz w:val="28"/>
          <w:szCs w:val="28"/>
        </w:rPr>
      </w:pPr>
    </w:p>
    <w:sectPr w:rsidR="00BB487A" w:rsidRPr="00BF21F5" w:rsidSect="002C2C1C">
      <w:footerReference w:type="default" r:id="rId11"/>
      <w:pgSz w:w="11906" w:h="16838"/>
      <w:pgMar w:top="341" w:right="735" w:bottom="397" w:left="68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2089" w14:textId="77777777" w:rsidR="00913E9E" w:rsidRDefault="00913E9E" w:rsidP="002C2C1C">
      <w:pPr>
        <w:spacing w:after="0" w:line="240" w:lineRule="auto"/>
      </w:pPr>
      <w:r>
        <w:separator/>
      </w:r>
    </w:p>
  </w:endnote>
  <w:endnote w:type="continuationSeparator" w:id="0">
    <w:p w14:paraId="6B78F4E7" w14:textId="77777777" w:rsidR="00913E9E" w:rsidRDefault="00913E9E" w:rsidP="002C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28447" w14:textId="09A6D0B0" w:rsidR="00054362" w:rsidRDefault="000543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1305A" w14:textId="77777777" w:rsidR="00054362" w:rsidRDefault="0005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CB7A" w14:textId="77777777" w:rsidR="00913E9E" w:rsidRDefault="00913E9E" w:rsidP="002C2C1C">
      <w:pPr>
        <w:spacing w:after="0" w:line="240" w:lineRule="auto"/>
      </w:pPr>
      <w:r>
        <w:separator/>
      </w:r>
    </w:p>
  </w:footnote>
  <w:footnote w:type="continuationSeparator" w:id="0">
    <w:p w14:paraId="5A317A9B" w14:textId="77777777" w:rsidR="00913E9E" w:rsidRDefault="00913E9E" w:rsidP="002C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3AB8"/>
    <w:multiLevelType w:val="hybridMultilevel"/>
    <w:tmpl w:val="AE52F900"/>
    <w:lvl w:ilvl="0" w:tplc="21A884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ICPrx1TTNaMr2KcFr7tmHyg8X9AahDoxmZINFgqloTX5WeL2k6rEdYN7Hfr8LBlaxoKP5e4C7WZ3RVXSaYfGQ==" w:salt="GBtKbnSbyEgVn0DRwo0pc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B2"/>
    <w:rsid w:val="000235A3"/>
    <w:rsid w:val="00033820"/>
    <w:rsid w:val="0004720E"/>
    <w:rsid w:val="00054362"/>
    <w:rsid w:val="00054C76"/>
    <w:rsid w:val="0005574A"/>
    <w:rsid w:val="00056622"/>
    <w:rsid w:val="00061C9B"/>
    <w:rsid w:val="00064C53"/>
    <w:rsid w:val="00072711"/>
    <w:rsid w:val="00080DC1"/>
    <w:rsid w:val="000878C4"/>
    <w:rsid w:val="00093558"/>
    <w:rsid w:val="000B1606"/>
    <w:rsid w:val="000B7E70"/>
    <w:rsid w:val="000E5BEB"/>
    <w:rsid w:val="000F70DA"/>
    <w:rsid w:val="0010202A"/>
    <w:rsid w:val="00115BEC"/>
    <w:rsid w:val="00123BAF"/>
    <w:rsid w:val="0013107B"/>
    <w:rsid w:val="001345B3"/>
    <w:rsid w:val="00145FAB"/>
    <w:rsid w:val="0016076E"/>
    <w:rsid w:val="0016560B"/>
    <w:rsid w:val="001670AC"/>
    <w:rsid w:val="001824C6"/>
    <w:rsid w:val="001A37CA"/>
    <w:rsid w:val="001A790A"/>
    <w:rsid w:val="001B01D8"/>
    <w:rsid w:val="001B0213"/>
    <w:rsid w:val="001B270E"/>
    <w:rsid w:val="001B6EBE"/>
    <w:rsid w:val="001D40DC"/>
    <w:rsid w:val="001E6BBF"/>
    <w:rsid w:val="001F0B36"/>
    <w:rsid w:val="001F10DB"/>
    <w:rsid w:val="00200E6E"/>
    <w:rsid w:val="00205942"/>
    <w:rsid w:val="002570BC"/>
    <w:rsid w:val="002625BA"/>
    <w:rsid w:val="0026350D"/>
    <w:rsid w:val="00274B8F"/>
    <w:rsid w:val="002756A4"/>
    <w:rsid w:val="0029272A"/>
    <w:rsid w:val="002A1EFD"/>
    <w:rsid w:val="002A4F83"/>
    <w:rsid w:val="002A64B2"/>
    <w:rsid w:val="002B5D3B"/>
    <w:rsid w:val="002B7EB8"/>
    <w:rsid w:val="002C2C1C"/>
    <w:rsid w:val="002C5B2C"/>
    <w:rsid w:val="002F2815"/>
    <w:rsid w:val="002F7337"/>
    <w:rsid w:val="00315D59"/>
    <w:rsid w:val="00327B3C"/>
    <w:rsid w:val="003374E6"/>
    <w:rsid w:val="0033758F"/>
    <w:rsid w:val="00343281"/>
    <w:rsid w:val="00343B06"/>
    <w:rsid w:val="003558EA"/>
    <w:rsid w:val="0039283A"/>
    <w:rsid w:val="003A588A"/>
    <w:rsid w:val="003C7641"/>
    <w:rsid w:val="003E1C59"/>
    <w:rsid w:val="003F599E"/>
    <w:rsid w:val="003F6171"/>
    <w:rsid w:val="004132CF"/>
    <w:rsid w:val="0043618A"/>
    <w:rsid w:val="00445C9E"/>
    <w:rsid w:val="004543E1"/>
    <w:rsid w:val="004564FE"/>
    <w:rsid w:val="00460EA2"/>
    <w:rsid w:val="004620C5"/>
    <w:rsid w:val="00470AEE"/>
    <w:rsid w:val="004820D6"/>
    <w:rsid w:val="00492795"/>
    <w:rsid w:val="00497CDD"/>
    <w:rsid w:val="004A08E7"/>
    <w:rsid w:val="004A756B"/>
    <w:rsid w:val="004C2042"/>
    <w:rsid w:val="004D0294"/>
    <w:rsid w:val="004E3523"/>
    <w:rsid w:val="004F29CD"/>
    <w:rsid w:val="004F593C"/>
    <w:rsid w:val="00506F36"/>
    <w:rsid w:val="005127CE"/>
    <w:rsid w:val="005264C3"/>
    <w:rsid w:val="00535615"/>
    <w:rsid w:val="00537A1F"/>
    <w:rsid w:val="00542115"/>
    <w:rsid w:val="00546A7C"/>
    <w:rsid w:val="00570C33"/>
    <w:rsid w:val="00573B2B"/>
    <w:rsid w:val="00586455"/>
    <w:rsid w:val="005965D3"/>
    <w:rsid w:val="005A25B9"/>
    <w:rsid w:val="005B78BA"/>
    <w:rsid w:val="005D490B"/>
    <w:rsid w:val="005D6FAC"/>
    <w:rsid w:val="005F2CDD"/>
    <w:rsid w:val="005F5872"/>
    <w:rsid w:val="0060634E"/>
    <w:rsid w:val="0061646A"/>
    <w:rsid w:val="0065604A"/>
    <w:rsid w:val="00662AF2"/>
    <w:rsid w:val="006842AE"/>
    <w:rsid w:val="0068730E"/>
    <w:rsid w:val="00693CD6"/>
    <w:rsid w:val="006A4E29"/>
    <w:rsid w:val="006D1229"/>
    <w:rsid w:val="0070460E"/>
    <w:rsid w:val="00711E3A"/>
    <w:rsid w:val="00727B8B"/>
    <w:rsid w:val="00732A1C"/>
    <w:rsid w:val="00732DCD"/>
    <w:rsid w:val="00751FC6"/>
    <w:rsid w:val="00773528"/>
    <w:rsid w:val="00782F84"/>
    <w:rsid w:val="00783E3D"/>
    <w:rsid w:val="007961A1"/>
    <w:rsid w:val="00796FF6"/>
    <w:rsid w:val="007977F5"/>
    <w:rsid w:val="007B035B"/>
    <w:rsid w:val="007B288B"/>
    <w:rsid w:val="007C45B5"/>
    <w:rsid w:val="007C53B3"/>
    <w:rsid w:val="007C7409"/>
    <w:rsid w:val="007F0B76"/>
    <w:rsid w:val="007F1A86"/>
    <w:rsid w:val="007F24B4"/>
    <w:rsid w:val="007F3C00"/>
    <w:rsid w:val="007F74D3"/>
    <w:rsid w:val="00800292"/>
    <w:rsid w:val="008102B2"/>
    <w:rsid w:val="00815D99"/>
    <w:rsid w:val="00817B51"/>
    <w:rsid w:val="00842337"/>
    <w:rsid w:val="00851030"/>
    <w:rsid w:val="00861577"/>
    <w:rsid w:val="00861AF4"/>
    <w:rsid w:val="00895043"/>
    <w:rsid w:val="0089554F"/>
    <w:rsid w:val="008A7EBF"/>
    <w:rsid w:val="008A7F04"/>
    <w:rsid w:val="008B4EA6"/>
    <w:rsid w:val="008B707F"/>
    <w:rsid w:val="008E10FD"/>
    <w:rsid w:val="008E2C24"/>
    <w:rsid w:val="008E67C4"/>
    <w:rsid w:val="008F5159"/>
    <w:rsid w:val="00913E6A"/>
    <w:rsid w:val="00913E9E"/>
    <w:rsid w:val="00914DA5"/>
    <w:rsid w:val="00915E15"/>
    <w:rsid w:val="00933FA5"/>
    <w:rsid w:val="009561D2"/>
    <w:rsid w:val="0096560F"/>
    <w:rsid w:val="009A04A2"/>
    <w:rsid w:val="009B0A3B"/>
    <w:rsid w:val="009C0A4C"/>
    <w:rsid w:val="009C2801"/>
    <w:rsid w:val="009C73C8"/>
    <w:rsid w:val="009E18A2"/>
    <w:rsid w:val="009F5A16"/>
    <w:rsid w:val="009F6FAC"/>
    <w:rsid w:val="00A144C3"/>
    <w:rsid w:val="00A22E6F"/>
    <w:rsid w:val="00A2768C"/>
    <w:rsid w:val="00A30420"/>
    <w:rsid w:val="00A32724"/>
    <w:rsid w:val="00A43C61"/>
    <w:rsid w:val="00A6161B"/>
    <w:rsid w:val="00A63A4B"/>
    <w:rsid w:val="00A66259"/>
    <w:rsid w:val="00A67FF7"/>
    <w:rsid w:val="00A80677"/>
    <w:rsid w:val="00A8380E"/>
    <w:rsid w:val="00A929B5"/>
    <w:rsid w:val="00A97496"/>
    <w:rsid w:val="00AA2B01"/>
    <w:rsid w:val="00AA6282"/>
    <w:rsid w:val="00AB1086"/>
    <w:rsid w:val="00AB1C3E"/>
    <w:rsid w:val="00AC1689"/>
    <w:rsid w:val="00AE48AD"/>
    <w:rsid w:val="00AE6D45"/>
    <w:rsid w:val="00AF344E"/>
    <w:rsid w:val="00AF74BA"/>
    <w:rsid w:val="00B059DA"/>
    <w:rsid w:val="00B0655B"/>
    <w:rsid w:val="00B253C5"/>
    <w:rsid w:val="00B4530F"/>
    <w:rsid w:val="00B50A39"/>
    <w:rsid w:val="00B55AE4"/>
    <w:rsid w:val="00B60AC3"/>
    <w:rsid w:val="00B61E63"/>
    <w:rsid w:val="00B64474"/>
    <w:rsid w:val="00B72AFF"/>
    <w:rsid w:val="00B83C97"/>
    <w:rsid w:val="00B96193"/>
    <w:rsid w:val="00BA42AF"/>
    <w:rsid w:val="00BB487A"/>
    <w:rsid w:val="00BC652D"/>
    <w:rsid w:val="00BD140E"/>
    <w:rsid w:val="00BD3953"/>
    <w:rsid w:val="00BE3912"/>
    <w:rsid w:val="00BE5849"/>
    <w:rsid w:val="00BF21F5"/>
    <w:rsid w:val="00BF5FCA"/>
    <w:rsid w:val="00BF69CD"/>
    <w:rsid w:val="00BF7ABF"/>
    <w:rsid w:val="00C00D2C"/>
    <w:rsid w:val="00C030CF"/>
    <w:rsid w:val="00C25BA8"/>
    <w:rsid w:val="00C4495D"/>
    <w:rsid w:val="00C45AF0"/>
    <w:rsid w:val="00C63C4B"/>
    <w:rsid w:val="00C709E1"/>
    <w:rsid w:val="00C82FF5"/>
    <w:rsid w:val="00C84675"/>
    <w:rsid w:val="00C87663"/>
    <w:rsid w:val="00C91894"/>
    <w:rsid w:val="00C943F6"/>
    <w:rsid w:val="00C95A9F"/>
    <w:rsid w:val="00CA4042"/>
    <w:rsid w:val="00CA56A4"/>
    <w:rsid w:val="00CB22AB"/>
    <w:rsid w:val="00CB22F6"/>
    <w:rsid w:val="00CB2722"/>
    <w:rsid w:val="00CC55E7"/>
    <w:rsid w:val="00CC67CA"/>
    <w:rsid w:val="00CC6AFE"/>
    <w:rsid w:val="00CF1717"/>
    <w:rsid w:val="00CF2F37"/>
    <w:rsid w:val="00D02183"/>
    <w:rsid w:val="00D03275"/>
    <w:rsid w:val="00D0695A"/>
    <w:rsid w:val="00D15AF4"/>
    <w:rsid w:val="00D241B2"/>
    <w:rsid w:val="00D27CD6"/>
    <w:rsid w:val="00D340E2"/>
    <w:rsid w:val="00D4057D"/>
    <w:rsid w:val="00D433BB"/>
    <w:rsid w:val="00D47923"/>
    <w:rsid w:val="00D6110A"/>
    <w:rsid w:val="00D62963"/>
    <w:rsid w:val="00D724B8"/>
    <w:rsid w:val="00D7437E"/>
    <w:rsid w:val="00D8225E"/>
    <w:rsid w:val="00D82D05"/>
    <w:rsid w:val="00DB764B"/>
    <w:rsid w:val="00DC22CF"/>
    <w:rsid w:val="00DD6E41"/>
    <w:rsid w:val="00DE031A"/>
    <w:rsid w:val="00DE173D"/>
    <w:rsid w:val="00DF7797"/>
    <w:rsid w:val="00E03AF6"/>
    <w:rsid w:val="00E03F26"/>
    <w:rsid w:val="00E178E9"/>
    <w:rsid w:val="00E24A7E"/>
    <w:rsid w:val="00E26436"/>
    <w:rsid w:val="00E42D38"/>
    <w:rsid w:val="00E554F9"/>
    <w:rsid w:val="00E657C9"/>
    <w:rsid w:val="00E67585"/>
    <w:rsid w:val="00E749DD"/>
    <w:rsid w:val="00E774E4"/>
    <w:rsid w:val="00E7760A"/>
    <w:rsid w:val="00EA01CF"/>
    <w:rsid w:val="00EA1801"/>
    <w:rsid w:val="00EB206A"/>
    <w:rsid w:val="00ED321E"/>
    <w:rsid w:val="00EE6259"/>
    <w:rsid w:val="00EE7263"/>
    <w:rsid w:val="00EF7479"/>
    <w:rsid w:val="00F01693"/>
    <w:rsid w:val="00F063CC"/>
    <w:rsid w:val="00F1585F"/>
    <w:rsid w:val="00F21714"/>
    <w:rsid w:val="00F23267"/>
    <w:rsid w:val="00F23962"/>
    <w:rsid w:val="00F2606F"/>
    <w:rsid w:val="00F2626F"/>
    <w:rsid w:val="00F272B4"/>
    <w:rsid w:val="00F324C5"/>
    <w:rsid w:val="00F42112"/>
    <w:rsid w:val="00F56BB3"/>
    <w:rsid w:val="00F579B8"/>
    <w:rsid w:val="00F6011F"/>
    <w:rsid w:val="00F676B2"/>
    <w:rsid w:val="00F7444B"/>
    <w:rsid w:val="00F77020"/>
    <w:rsid w:val="00F818B7"/>
    <w:rsid w:val="00F9790E"/>
    <w:rsid w:val="00FA556A"/>
    <w:rsid w:val="00FB0C69"/>
    <w:rsid w:val="00FD4FFD"/>
    <w:rsid w:val="00FE0A6F"/>
    <w:rsid w:val="00FE1676"/>
    <w:rsid w:val="00FE7FA4"/>
    <w:rsid w:val="00FF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4453"/>
  <w15:docId w15:val="{EA9EF0E7-E573-491D-9E7D-D2480D8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A5"/>
    <w:rPr>
      <w:rFonts w:ascii="Avenir Book" w:hAnsi="Avenir Book"/>
      <w:color w:val="3C3C3B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2AF"/>
    <w:pPr>
      <w:keepNext/>
      <w:keepLines/>
      <w:spacing w:before="240" w:after="0"/>
      <w:ind w:left="142"/>
      <w:outlineLvl w:val="0"/>
    </w:pPr>
    <w:rPr>
      <w:rFonts w:ascii="Avenir Black" w:eastAsiaTheme="majorEastAsia" w:hAnsi="Avenir Black" w:cstheme="majorBidi"/>
      <w:b/>
      <w:color w:val="B5205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132CF"/>
    <w:pPr>
      <w:spacing w:before="200" w:after="120" w:line="240" w:lineRule="auto"/>
      <w:ind w:left="0"/>
      <w:outlineLvl w:val="1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DB"/>
    <w:rPr>
      <w:rFonts w:ascii="Tahoma" w:hAnsi="Tahoma" w:cs="Tahoma"/>
      <w:b w:val="0"/>
      <w:i w:val="0"/>
      <w:sz w:val="16"/>
      <w:szCs w:val="16"/>
    </w:rPr>
  </w:style>
  <w:style w:type="table" w:styleId="TableGrid">
    <w:name w:val="Table Grid"/>
    <w:basedOn w:val="TableNormal"/>
    <w:uiPriority w:val="39"/>
    <w:rsid w:val="00D03275"/>
    <w:pPr>
      <w:spacing w:after="0"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3C4B"/>
    <w:rPr>
      <w:rFonts w:ascii="Avenir Book" w:hAnsi="Avenir Book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C4B"/>
    <w:rPr>
      <w:rFonts w:ascii="Avenir Book" w:hAnsi="Avenir Book"/>
      <w:b w:val="0"/>
      <w:i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C4B"/>
    <w:rPr>
      <w:rFonts w:ascii="Avenir Book" w:hAnsi="Avenir Book"/>
      <w:b/>
      <w:bCs/>
      <w:i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A7C"/>
    <w:rPr>
      <w:rFonts w:ascii="Avenir Book" w:hAnsi="Avenir Book"/>
      <w:b w:val="0"/>
      <w:i w:val="0"/>
      <w:color w:val="B52059" w:themeColor="hyperlink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183"/>
    <w:rPr>
      <w:rFonts w:ascii="Avenir Book" w:hAnsi="Avenir Book"/>
      <w:b w:val="0"/>
      <w:i w:val="0"/>
      <w:color w:val="605E5C"/>
      <w:sz w:val="24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42AF"/>
    <w:rPr>
      <w:rFonts w:ascii="Avenir Black" w:eastAsiaTheme="majorEastAsia" w:hAnsi="Avenir Black" w:cstheme="majorBidi"/>
      <w:b/>
      <w:i w:val="0"/>
      <w:color w:val="B5205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32CF"/>
    <w:rPr>
      <w:rFonts w:ascii="Avenir Black" w:eastAsiaTheme="majorEastAsia" w:hAnsi="Avenir Black" w:cstheme="majorBidi"/>
      <w:b/>
      <w:i w:val="0"/>
      <w:color w:val="B52059" w:themeColor="accent1"/>
      <w:sz w:val="24"/>
      <w:szCs w:val="28"/>
    </w:rPr>
  </w:style>
  <w:style w:type="character" w:styleId="Strong">
    <w:name w:val="Strong"/>
    <w:basedOn w:val="DefaultParagraphFont"/>
    <w:uiPriority w:val="22"/>
    <w:qFormat/>
    <w:rsid w:val="004F593C"/>
    <w:rPr>
      <w:rFonts w:ascii="Avenir Black" w:hAnsi="Avenir Black"/>
      <w:b w:val="0"/>
      <w:bCs/>
      <w:i w:val="0"/>
      <w:color w:val="3C3C3B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2C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1C"/>
    <w:rPr>
      <w:rFonts w:ascii="Avenir Book" w:hAnsi="Avenir Book"/>
      <w:b w:val="0"/>
      <w:i w:val="0"/>
      <w:color w:val="3C3C3B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2C2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1C"/>
    <w:rPr>
      <w:rFonts w:ascii="Avenir Book" w:hAnsi="Avenir Book"/>
      <w:b w:val="0"/>
      <w:i w:val="0"/>
      <w:color w:val="3C3C3B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3528"/>
    <w:rPr>
      <w:rFonts w:ascii="Avenir Book" w:hAnsi="Avenir Book"/>
      <w:b w:val="0"/>
      <w:i w:val="0"/>
      <w:color w:val="3C3C3B" w:themeColor="followedHyperlink"/>
      <w:sz w:val="24"/>
      <w:u w:val="single"/>
    </w:rPr>
  </w:style>
  <w:style w:type="paragraph" w:customStyle="1" w:styleId="Box">
    <w:name w:val="Box"/>
    <w:basedOn w:val="Normal"/>
    <w:qFormat/>
    <w:rsid w:val="00A30420"/>
    <w:pPr>
      <w:spacing w:after="0" w:line="240" w:lineRule="auto"/>
      <w:jc w:val="center"/>
    </w:pPr>
    <w:rPr>
      <w:rFonts w:ascii="Avenir Black" w:hAnsi="Avenir Black"/>
    </w:rPr>
  </w:style>
  <w:style w:type="paragraph" w:styleId="ListParagraph">
    <w:name w:val="List Paragraph"/>
    <w:basedOn w:val="Normal"/>
    <w:uiPriority w:val="34"/>
    <w:qFormat/>
    <w:rsid w:val="009656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587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5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cl.019.safeguardingteam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cl.019.singlepointofaccess2@nhs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%20Lawrenson\Documents\Paula%20work\Request%20for%20Involvement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12683BDBFB4D9BA364AAA0463E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22EA-B708-4DFE-A580-2E9A8F4615F7}"/>
      </w:docPartPr>
      <w:docPartBody>
        <w:p w:rsidR="00DF1165" w:rsidRDefault="00EB2593" w:rsidP="00EB2593">
          <w:pPr>
            <w:pStyle w:val="C212683BDBFB4D9BA364AAA0463E5654"/>
          </w:pPr>
          <w:r w:rsidRPr="00A65AF9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279BFFA80FC840C19EF64D582573D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9FBC-BAD3-47C8-9041-5196A5E55BD9}"/>
      </w:docPartPr>
      <w:docPartBody>
        <w:p w:rsidR="00DF1165" w:rsidRDefault="00EB2593" w:rsidP="00EB2593">
          <w:pPr>
            <w:pStyle w:val="279BFFA80FC840C19EF64D582573DF15"/>
          </w:pPr>
          <w:r w:rsidRPr="00A65AF9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B27F-3A0E-4E88-B4E0-97356B0F5718}"/>
      </w:docPartPr>
      <w:docPartBody>
        <w:p w:rsidR="00800196" w:rsidRDefault="00800196"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B7C7-751B-46FA-959F-799780E62125}"/>
      </w:docPartPr>
      <w:docPartBody>
        <w:p w:rsidR="00800196" w:rsidRDefault="00800196">
          <w:r w:rsidRPr="00DB7F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1F3B-0227-47D9-A6A0-87B8577C9691}"/>
      </w:docPartPr>
      <w:docPartBody>
        <w:p w:rsidR="00800196" w:rsidRDefault="00800196">
          <w:r w:rsidRPr="00DB7F03">
            <w:rPr>
              <w:rStyle w:val="PlaceholderText"/>
            </w:rPr>
            <w:t>Choose an item.</w:t>
          </w:r>
        </w:p>
      </w:docPartBody>
    </w:docPart>
    <w:docPart>
      <w:docPartPr>
        <w:name w:val="77448CDFD78B4448AB3D69A436A4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7D84-7451-49F4-B0BD-21BBC293894A}"/>
      </w:docPartPr>
      <w:docPartBody>
        <w:p w:rsidR="00800196" w:rsidRDefault="00800196" w:rsidP="00800196">
          <w:pPr>
            <w:pStyle w:val="77448CDFD78B4448AB3D69A436A47BAE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989A6D0ED45B1922831AE1E086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3ACF2-90DE-4C4A-85C1-7B2957452A6F}"/>
      </w:docPartPr>
      <w:docPartBody>
        <w:p w:rsidR="00800196" w:rsidRDefault="00800196" w:rsidP="00800196">
          <w:pPr>
            <w:pStyle w:val="0C2989A6D0ED45B1922831AE1E086ABC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FB946E7FD48E59CB4B3F75F302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FA41-B3DD-41E8-9415-CFEFBED6F78F}"/>
      </w:docPartPr>
      <w:docPartBody>
        <w:p w:rsidR="00800196" w:rsidRDefault="00800196" w:rsidP="00800196">
          <w:pPr>
            <w:pStyle w:val="A07FB946E7FD48E59CB4B3F75F302609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26BC756A841D58A93FFD26F25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B382-6F4B-4CD3-8606-7CA6DD0766A1}"/>
      </w:docPartPr>
      <w:docPartBody>
        <w:p w:rsidR="00800196" w:rsidRDefault="00800196" w:rsidP="00800196">
          <w:pPr>
            <w:pStyle w:val="9CC26BC756A841D58A93FFD26F25D9CA"/>
          </w:pPr>
          <w:r w:rsidRPr="00DB7F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A4344383E940B8ABD8AE77DEB8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E828-48E5-43B0-A655-4F37FD34C7D9}"/>
      </w:docPartPr>
      <w:docPartBody>
        <w:p w:rsidR="00800196" w:rsidRDefault="00800196" w:rsidP="00800196">
          <w:pPr>
            <w:pStyle w:val="83A4344383E940B8ABD8AE77DEB8CD8B"/>
          </w:pPr>
          <w:r w:rsidRPr="00DB7F03">
            <w:rPr>
              <w:rStyle w:val="PlaceholderText"/>
            </w:rPr>
            <w:t>Choose an item.</w:t>
          </w:r>
        </w:p>
      </w:docPartBody>
    </w:docPart>
    <w:docPart>
      <w:docPartPr>
        <w:name w:val="290B7B8B4A7A4CBEB54C779E24F4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9BD2-7C53-433B-B3B7-399196286D9F}"/>
      </w:docPartPr>
      <w:docPartBody>
        <w:p w:rsidR="00800196" w:rsidRDefault="00800196" w:rsidP="00800196">
          <w:pPr>
            <w:pStyle w:val="290B7B8B4A7A4CBEB54C779E24F4E9B2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D445AC45149D0B68868729EB3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73F4-3809-4447-99DA-FE37D6D72B96}"/>
      </w:docPartPr>
      <w:docPartBody>
        <w:p w:rsidR="00800196" w:rsidRDefault="00800196" w:rsidP="00800196">
          <w:pPr>
            <w:pStyle w:val="D90D445AC45149D0B68868729EB3270F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985474977447CA3491AFC3599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F1C9-7231-4E42-B970-E3191CF16E1A}"/>
      </w:docPartPr>
      <w:docPartBody>
        <w:p w:rsidR="00800196" w:rsidRDefault="00800196" w:rsidP="00800196">
          <w:pPr>
            <w:pStyle w:val="305985474977447CA3491AFC35999824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8747B33B340A28C0A5CF9A4BF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DA62-0CA7-4B3D-A589-678B90AFE500}"/>
      </w:docPartPr>
      <w:docPartBody>
        <w:p w:rsidR="00800196" w:rsidRDefault="00800196" w:rsidP="00800196">
          <w:pPr>
            <w:pStyle w:val="AFF8747B33B340A28C0A5CF9A4BF4A43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098B399504AA2A43FE5746BE87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6A72-1FBE-4BF0-87C0-AE84202F3B81}"/>
      </w:docPartPr>
      <w:docPartBody>
        <w:p w:rsidR="00800196" w:rsidRDefault="00800196" w:rsidP="00800196">
          <w:pPr>
            <w:pStyle w:val="553098B399504AA2A43FE5746BE87FF6"/>
          </w:pPr>
          <w:r w:rsidRPr="00DB7F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149DCC085A4C34A9A2D3D77E56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CA34-45F1-4D4C-9790-9D3C3D0A58E5}"/>
      </w:docPartPr>
      <w:docPartBody>
        <w:p w:rsidR="00800196" w:rsidRDefault="00800196" w:rsidP="00800196">
          <w:pPr>
            <w:pStyle w:val="C9149DCC085A4C34A9A2D3D77E56E855"/>
          </w:pPr>
          <w:r w:rsidRPr="00DB7F03">
            <w:rPr>
              <w:rStyle w:val="PlaceholderText"/>
            </w:rPr>
            <w:t>Choose an item.</w:t>
          </w:r>
        </w:p>
      </w:docPartBody>
    </w:docPart>
    <w:docPart>
      <w:docPartPr>
        <w:name w:val="35A900740DFD48B3B9D03A8971A2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8ADF-2C9A-4827-AED4-4E96FBBF340A}"/>
      </w:docPartPr>
      <w:docPartBody>
        <w:p w:rsidR="00800196" w:rsidRDefault="00800196" w:rsidP="00800196">
          <w:pPr>
            <w:pStyle w:val="35A900740DFD48B3B9D03A8971A222C3"/>
          </w:pPr>
          <w:r w:rsidRPr="00DB7F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3"/>
    <w:rsid w:val="00052169"/>
    <w:rsid w:val="000A6517"/>
    <w:rsid w:val="000E4CD5"/>
    <w:rsid w:val="00115BEC"/>
    <w:rsid w:val="00163ECF"/>
    <w:rsid w:val="001670AC"/>
    <w:rsid w:val="002756A4"/>
    <w:rsid w:val="00283C43"/>
    <w:rsid w:val="002A4F83"/>
    <w:rsid w:val="00343B06"/>
    <w:rsid w:val="0043618A"/>
    <w:rsid w:val="005427F9"/>
    <w:rsid w:val="005B68AE"/>
    <w:rsid w:val="00800196"/>
    <w:rsid w:val="00842337"/>
    <w:rsid w:val="00933FA5"/>
    <w:rsid w:val="009C73C8"/>
    <w:rsid w:val="00A6161B"/>
    <w:rsid w:val="00AE7711"/>
    <w:rsid w:val="00C00D2C"/>
    <w:rsid w:val="00C95A9F"/>
    <w:rsid w:val="00DF1165"/>
    <w:rsid w:val="00E26436"/>
    <w:rsid w:val="00E96731"/>
    <w:rsid w:val="00EB2593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196"/>
    <w:rPr>
      <w:color w:val="808080"/>
    </w:rPr>
  </w:style>
  <w:style w:type="paragraph" w:customStyle="1" w:styleId="C212683BDBFB4D9BA364AAA0463E5654">
    <w:name w:val="C212683BDBFB4D9BA364AAA0463E5654"/>
    <w:rsid w:val="00EB2593"/>
  </w:style>
  <w:style w:type="paragraph" w:customStyle="1" w:styleId="279BFFA80FC840C19EF64D582573DF15">
    <w:name w:val="279BFFA80FC840C19EF64D582573DF15"/>
    <w:rsid w:val="00EB2593"/>
  </w:style>
  <w:style w:type="paragraph" w:customStyle="1" w:styleId="77448CDFD78B4448AB3D69A436A47BAE">
    <w:name w:val="77448CDFD78B4448AB3D69A436A47BAE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989A6D0ED45B1922831AE1E086ABC">
    <w:name w:val="0C2989A6D0ED45B1922831AE1E086ABC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FB946E7FD48E59CB4B3F75F302609">
    <w:name w:val="A07FB946E7FD48E59CB4B3F75F302609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26BC756A841D58A93FFD26F25D9CA">
    <w:name w:val="9CC26BC756A841D58A93FFD26F25D9CA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4344383E940B8ABD8AE77DEB8CD8B">
    <w:name w:val="83A4344383E940B8ABD8AE77DEB8CD8B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B7B8B4A7A4CBEB54C779E24F4E9B2">
    <w:name w:val="290B7B8B4A7A4CBEB54C779E24F4E9B2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D445AC45149D0B68868729EB3270F">
    <w:name w:val="D90D445AC45149D0B68868729EB3270F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985474977447CA3491AFC35999824">
    <w:name w:val="305985474977447CA3491AFC35999824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8747B33B340A28C0A5CF9A4BF4A43">
    <w:name w:val="AFF8747B33B340A28C0A5CF9A4BF4A43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098B399504AA2A43FE5746BE87FF6">
    <w:name w:val="553098B399504AA2A43FE5746BE87FF6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49DCC085A4C34A9A2D3D77E56E855">
    <w:name w:val="C9149DCC085A4C34A9A2D3D77E56E855"/>
    <w:rsid w:val="008001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900740DFD48B3B9D03A8971A222C3">
    <w:name w:val="35A900740DFD48B3B9D03A8971A222C3"/>
    <w:rsid w:val="008001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CRG JAN22">
  <a:themeElements>
    <a:clrScheme name="HCRG CARE GROUP JAN22">
      <a:dk1>
        <a:srgbClr val="3C3C3B"/>
      </a:dk1>
      <a:lt1>
        <a:srgbClr val="FFFFFF"/>
      </a:lt1>
      <a:dk2>
        <a:srgbClr val="000000"/>
      </a:dk2>
      <a:lt2>
        <a:srgbClr val="E7E6E6"/>
      </a:lt2>
      <a:accent1>
        <a:srgbClr val="B52059"/>
      </a:accent1>
      <a:accent2>
        <a:srgbClr val="882038"/>
      </a:accent2>
      <a:accent3>
        <a:srgbClr val="282F38"/>
      </a:accent3>
      <a:accent4>
        <a:srgbClr val="F39204"/>
      </a:accent4>
      <a:accent5>
        <a:srgbClr val="2E4E9C"/>
      </a:accent5>
      <a:accent6>
        <a:srgbClr val="B7202C"/>
      </a:accent6>
      <a:hlink>
        <a:srgbClr val="B52059"/>
      </a:hlink>
      <a:folHlink>
        <a:srgbClr val="3C3C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RG JAN22" id="{0763AC42-30B5-584F-9B4B-810E9AAA8583}" vid="{04D9B2CA-CD1E-5948-AA03-DEC9491E45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FD74-68DF-44A2-B207-F66E6FEB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Involvement form</Template>
  <TotalTime>16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Lawrenson</dc:creator>
  <cp:lastModifiedBy>Amy Leyland (Lancs 0-19)</cp:lastModifiedBy>
  <cp:revision>9</cp:revision>
  <cp:lastPrinted>2022-01-27T14:27:00Z</cp:lastPrinted>
  <dcterms:created xsi:type="dcterms:W3CDTF">2025-12-16T16:50:00Z</dcterms:created>
  <dcterms:modified xsi:type="dcterms:W3CDTF">2025-12-16T17:30:00Z</dcterms:modified>
</cp:coreProperties>
</file>